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3F" w:rsidRPr="00606A9E" w:rsidRDefault="00606A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b/>
          <w:noProof/>
          <w:sz w:val="32"/>
          <w:szCs w:val="32"/>
          <w:lang w:val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-3810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2" name="Bilde 2" descr="vanyl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nylv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F3F">
        <w:rPr>
          <w:b/>
          <w:sz w:val="32"/>
          <w:szCs w:val="32"/>
        </w:rPr>
        <w:br/>
      </w:r>
      <w:r w:rsidR="00832B4C" w:rsidRPr="00606A9E">
        <w:rPr>
          <w:rFonts w:asciiTheme="minorHAnsi" w:hAnsiTheme="minorHAnsi" w:cstheme="minorHAnsi"/>
          <w:b/>
          <w:sz w:val="32"/>
          <w:szCs w:val="32"/>
        </w:rPr>
        <w:t>Myklebust barne- og ungdomsskule</w:t>
      </w:r>
      <w:r w:rsidR="00E77F3F" w:rsidRPr="00606A9E">
        <w:rPr>
          <w:rFonts w:asciiTheme="minorHAnsi" w:hAnsiTheme="minorHAnsi" w:cstheme="minorHAnsi"/>
          <w:b/>
          <w:sz w:val="32"/>
          <w:szCs w:val="32"/>
        </w:rPr>
        <w:br/>
      </w:r>
      <w:r w:rsidR="00C40BF2" w:rsidRPr="00606A9E">
        <w:rPr>
          <w:rFonts w:asciiTheme="minorHAnsi" w:hAnsiTheme="minorHAnsi" w:cstheme="minorHAnsi"/>
          <w:b/>
          <w:sz w:val="32"/>
          <w:szCs w:val="32"/>
        </w:rPr>
        <w:t>VANYLVEN KOMMUNE</w:t>
      </w:r>
    </w:p>
    <w:p w:rsidR="003B3763" w:rsidRPr="00606A9E" w:rsidRDefault="003B3763">
      <w:pPr>
        <w:rPr>
          <w:rFonts w:asciiTheme="minorHAnsi" w:hAnsiTheme="minorHAnsi" w:cstheme="minorHAnsi"/>
          <w:b/>
          <w:sz w:val="32"/>
          <w:szCs w:val="32"/>
        </w:rPr>
      </w:pPr>
    </w:p>
    <w:p w:rsidR="00606A9E" w:rsidRDefault="00606A9E" w:rsidP="00606A9E">
      <w:pPr>
        <w:rPr>
          <w:rFonts w:asciiTheme="minorHAnsi" w:hAnsiTheme="minorHAnsi" w:cstheme="minorHAnsi"/>
        </w:rPr>
      </w:pPr>
    </w:p>
    <w:p w:rsidR="005844ED" w:rsidRDefault="005844ED" w:rsidP="001B7B1D">
      <w:pPr>
        <w:ind w:left="360"/>
      </w:pPr>
    </w:p>
    <w:p w:rsidR="00EE7EB7" w:rsidRPr="00C8666F" w:rsidRDefault="00EE7EB7" w:rsidP="001B7B1D">
      <w:pPr>
        <w:ind w:left="360"/>
        <w:rPr>
          <w:b/>
        </w:rPr>
      </w:pPr>
      <w:r w:rsidRPr="00C8666F">
        <w:rPr>
          <w:b/>
        </w:rPr>
        <w:t>Referat møte FAU 25.09.2017</w:t>
      </w:r>
    </w:p>
    <w:p w:rsidR="00EE7EB7" w:rsidRDefault="00EE7EB7" w:rsidP="001B7B1D">
      <w:pPr>
        <w:ind w:left="360"/>
      </w:pPr>
    </w:p>
    <w:p w:rsidR="00C8666F" w:rsidRDefault="00C8666F" w:rsidP="001B7B1D">
      <w:pPr>
        <w:ind w:left="360"/>
      </w:pPr>
    </w:p>
    <w:p w:rsidR="00EE7EB7" w:rsidRPr="00EE7EB7" w:rsidRDefault="00EE7EB7" w:rsidP="001B7B1D">
      <w:pPr>
        <w:ind w:left="360"/>
        <w:rPr>
          <w:b/>
        </w:rPr>
      </w:pPr>
      <w:r w:rsidRPr="00EE7EB7">
        <w:rPr>
          <w:b/>
        </w:rPr>
        <w:t>Sak 1: Konstituering</w:t>
      </w:r>
    </w:p>
    <w:p w:rsidR="00EE7EB7" w:rsidRDefault="00EE7EB7" w:rsidP="001B7B1D">
      <w:pPr>
        <w:ind w:left="360"/>
      </w:pPr>
      <w:r>
        <w:t>Leiar: Inger Oline Eikrem</w:t>
      </w:r>
    </w:p>
    <w:p w:rsidR="00EE7EB7" w:rsidRDefault="00EE7EB7" w:rsidP="001B7B1D">
      <w:pPr>
        <w:ind w:left="360"/>
      </w:pPr>
      <w:r>
        <w:t>Nestleiar: David Lien</w:t>
      </w:r>
    </w:p>
    <w:p w:rsidR="00EE7EB7" w:rsidRDefault="00EE7EB7" w:rsidP="001B7B1D">
      <w:pPr>
        <w:ind w:left="360"/>
      </w:pPr>
      <w:r>
        <w:t>Ekstra representant Su: Silje Rusten</w:t>
      </w:r>
    </w:p>
    <w:p w:rsidR="00EE7EB7" w:rsidRDefault="00EE7EB7" w:rsidP="001B7B1D">
      <w:pPr>
        <w:ind w:left="360"/>
      </w:pPr>
    </w:p>
    <w:p w:rsidR="00EE7EB7" w:rsidRDefault="00EE7EB7" w:rsidP="001B7B1D">
      <w:pPr>
        <w:ind w:left="360"/>
        <w:rPr>
          <w:b/>
        </w:rPr>
      </w:pPr>
      <w:r>
        <w:rPr>
          <w:b/>
        </w:rPr>
        <w:t>Sak 2: Årsplan</w:t>
      </w:r>
    </w:p>
    <w:p w:rsidR="00EE7EB7" w:rsidRDefault="00EE7EB7" w:rsidP="001B7B1D">
      <w:pPr>
        <w:ind w:left="360"/>
      </w:pPr>
      <w:r>
        <w:t xml:space="preserve">Innspel til årsplan: Ynskje om </w:t>
      </w:r>
      <w:proofErr w:type="spellStart"/>
      <w:r>
        <w:t>idrettsdag</w:t>
      </w:r>
      <w:proofErr w:type="spellEnd"/>
      <w:r w:rsidR="00245FA4">
        <w:t>.  A</w:t>
      </w:r>
      <w:r>
        <w:t>rbeidsveke 9.trinn må leggjast inn.</w:t>
      </w:r>
    </w:p>
    <w:p w:rsidR="00EE7EB7" w:rsidRDefault="00EE7EB7" w:rsidP="001B7B1D">
      <w:pPr>
        <w:ind w:left="360"/>
      </w:pPr>
    </w:p>
    <w:p w:rsidR="00EE7EB7" w:rsidRDefault="00EE7EB7" w:rsidP="001B7B1D">
      <w:pPr>
        <w:ind w:left="360"/>
        <w:rPr>
          <w:b/>
        </w:rPr>
      </w:pPr>
      <w:r w:rsidRPr="00EE7EB7">
        <w:rPr>
          <w:b/>
        </w:rPr>
        <w:t>Sak 3: Trafikksikker skuleveg</w:t>
      </w:r>
    </w:p>
    <w:p w:rsidR="00EE7EB7" w:rsidRDefault="00EE7EB7" w:rsidP="001B7B1D">
      <w:pPr>
        <w:ind w:left="360"/>
      </w:pPr>
      <w:r>
        <w:t xml:space="preserve">Rektor orienterte om ynskja til skulen: Sykkelparkering, gangfelt over til </w:t>
      </w:r>
      <w:proofErr w:type="spellStart"/>
      <w:r>
        <w:t>Coop</w:t>
      </w:r>
      <w:proofErr w:type="spellEnd"/>
      <w:r>
        <w:t xml:space="preserve"> og bommar v/gangveg. Det kom gode innspel til kven ein skal kontakte. Rektor tek saka vidare. FAU blir vidare orientert og oppmoda til å følgje opp.</w:t>
      </w:r>
    </w:p>
    <w:p w:rsidR="00EE7EB7" w:rsidRDefault="00EE7EB7" w:rsidP="001B7B1D">
      <w:pPr>
        <w:ind w:left="360"/>
      </w:pPr>
    </w:p>
    <w:p w:rsidR="00EE7EB7" w:rsidRDefault="00EE7EB7" w:rsidP="001B7B1D">
      <w:pPr>
        <w:ind w:left="360"/>
        <w:rPr>
          <w:b/>
        </w:rPr>
      </w:pPr>
      <w:r>
        <w:rPr>
          <w:b/>
        </w:rPr>
        <w:t>Sak 4: Gapahuk</w:t>
      </w:r>
    </w:p>
    <w:p w:rsidR="00EE7EB7" w:rsidRDefault="00EE7EB7" w:rsidP="001B7B1D">
      <w:pPr>
        <w:ind w:left="360"/>
      </w:pPr>
      <w:r>
        <w:t>Skulen har pengar til å byggje gapahuk. Kommunen kan gjere forarbeidet, resten gjerast på dugnad. Plassering? Rektor sjekkar ut moglege plasseringar.</w:t>
      </w:r>
    </w:p>
    <w:p w:rsidR="00EE7EB7" w:rsidRDefault="00EE7EB7" w:rsidP="001B7B1D">
      <w:pPr>
        <w:ind w:left="360"/>
      </w:pPr>
    </w:p>
    <w:p w:rsidR="00EE7EB7" w:rsidRDefault="00EE7EB7" w:rsidP="001B7B1D">
      <w:pPr>
        <w:ind w:left="360"/>
        <w:rPr>
          <w:b/>
        </w:rPr>
      </w:pPr>
      <w:r>
        <w:rPr>
          <w:b/>
        </w:rPr>
        <w:t>Sak 5: Tv-aksjon</w:t>
      </w:r>
    </w:p>
    <w:p w:rsidR="00EE7EB7" w:rsidRDefault="00EE7EB7" w:rsidP="001B7B1D">
      <w:pPr>
        <w:ind w:left="360"/>
      </w:pPr>
      <w:r>
        <w:t xml:space="preserve">Rektor oppmoda FAU til å melde seg om </w:t>
      </w:r>
      <w:proofErr w:type="spellStart"/>
      <w:r>
        <w:t>bøssebærarar</w:t>
      </w:r>
      <w:proofErr w:type="spellEnd"/>
      <w:r>
        <w:t xml:space="preserve"> på </w:t>
      </w:r>
      <w:hyperlink r:id="rId8" w:history="1">
        <w:r w:rsidRPr="00041B46">
          <w:rPr>
            <w:rStyle w:val="Hyperkobling"/>
          </w:rPr>
          <w:t>www.blimed.no</w:t>
        </w:r>
      </w:hyperlink>
      <w:r>
        <w:t xml:space="preserve"> . Inntektene går til utdanning i krigsramma land.</w:t>
      </w:r>
    </w:p>
    <w:p w:rsidR="00EE7EB7" w:rsidRDefault="00EE7EB7" w:rsidP="001B7B1D">
      <w:pPr>
        <w:ind w:left="360"/>
      </w:pPr>
    </w:p>
    <w:p w:rsidR="00EE7EB7" w:rsidRDefault="00EE7EB7" w:rsidP="001B7B1D">
      <w:pPr>
        <w:ind w:left="360"/>
        <w:rPr>
          <w:b/>
        </w:rPr>
      </w:pPr>
      <w:r>
        <w:rPr>
          <w:b/>
        </w:rPr>
        <w:t>Sak 6: Eventuelt</w:t>
      </w:r>
    </w:p>
    <w:p w:rsidR="00EE7EB7" w:rsidRDefault="00C8666F" w:rsidP="00C8666F">
      <w:pPr>
        <w:pStyle w:val="Listeavsnitt"/>
        <w:numPr>
          <w:ilvl w:val="0"/>
          <w:numId w:val="4"/>
        </w:numPr>
      </w:pPr>
      <w:r>
        <w:t xml:space="preserve">Lekseplanar på </w:t>
      </w:r>
      <w:proofErr w:type="spellStart"/>
      <w:r>
        <w:t>PedIt</w:t>
      </w:r>
      <w:proofErr w:type="spellEnd"/>
      <w:r>
        <w:t xml:space="preserve"> manglar, spesielt i barneskulen</w:t>
      </w:r>
    </w:p>
    <w:p w:rsidR="00C8666F" w:rsidRDefault="00C8666F" w:rsidP="00C8666F">
      <w:pPr>
        <w:pStyle w:val="Listeavsnitt"/>
        <w:numPr>
          <w:ilvl w:val="0"/>
          <w:numId w:val="4"/>
        </w:numPr>
      </w:pPr>
      <w:r>
        <w:t xml:space="preserve">FAU  ynskjer å bytte ut </w:t>
      </w:r>
      <w:proofErr w:type="spellStart"/>
      <w:r>
        <w:t>FotoNorden</w:t>
      </w:r>
      <w:proofErr w:type="spellEnd"/>
      <w:r>
        <w:t xml:space="preserve">. Forslag: Elvebakken, Synnøve </w:t>
      </w:r>
      <w:proofErr w:type="spellStart"/>
      <w:r>
        <w:t>Sorthe</w:t>
      </w:r>
      <w:proofErr w:type="spellEnd"/>
      <w:r>
        <w:t>. Årets skulekatalog må føresette betale frakt på, det er også vanskeleg å få bestille fleire katalogar utan å betale ekstra frakt.</w:t>
      </w:r>
    </w:p>
    <w:p w:rsidR="00C8666F" w:rsidRDefault="00C8666F" w:rsidP="00C8666F">
      <w:pPr>
        <w:pStyle w:val="Listeavsnitt"/>
        <w:numPr>
          <w:ilvl w:val="0"/>
          <w:numId w:val="4"/>
        </w:numPr>
      </w:pPr>
      <w:r>
        <w:t>Vatn: FAU ynskjer vassautomat også på barneskulen. Dette på grunn av at vatnet ikkje smakar godt.</w:t>
      </w:r>
    </w:p>
    <w:p w:rsidR="00C8666F" w:rsidRDefault="00C8666F" w:rsidP="00C8666F">
      <w:pPr>
        <w:pStyle w:val="Listeavsnitt"/>
        <w:numPr>
          <w:ilvl w:val="0"/>
          <w:numId w:val="4"/>
        </w:numPr>
      </w:pPr>
      <w:r>
        <w:t xml:space="preserve">Innspel frå FAU om fleire leikeapparat på barneskulen. </w:t>
      </w:r>
    </w:p>
    <w:p w:rsidR="00C8666F" w:rsidRDefault="00C8666F" w:rsidP="00C8666F"/>
    <w:p w:rsidR="00C8666F" w:rsidRDefault="00C8666F" w:rsidP="00C8666F"/>
    <w:p w:rsidR="00C8666F" w:rsidRPr="00EE7EB7" w:rsidRDefault="00C8666F" w:rsidP="00C8666F">
      <w:r>
        <w:t>Ref: Janne Kristin Torvanger</w:t>
      </w:r>
    </w:p>
    <w:sectPr w:rsidR="00C8666F" w:rsidRPr="00EE7EB7" w:rsidSect="00C359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158" w:rsidRDefault="00B42158">
      <w:r>
        <w:separator/>
      </w:r>
    </w:p>
  </w:endnote>
  <w:endnote w:type="continuationSeparator" w:id="0">
    <w:p w:rsidR="00B42158" w:rsidRDefault="00B42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4C" w:rsidRDefault="00832B4C">
    <w:pPr>
      <w:pStyle w:val="Bunntekst"/>
      <w:rPr>
        <w:b/>
        <w:sz w:val="20"/>
        <w:szCs w:val="20"/>
        <w:lang w:val="nb-NO"/>
      </w:rPr>
    </w:pPr>
    <w:r>
      <w:rPr>
        <w:b/>
        <w:sz w:val="20"/>
        <w:szCs w:val="20"/>
        <w:lang w:val="nb-NO"/>
      </w:rPr>
      <w:t>________________________________________________________________________________________</w:t>
    </w:r>
  </w:p>
  <w:p w:rsidR="00832B4C" w:rsidRPr="00606A9E" w:rsidRDefault="00832B4C">
    <w:pPr>
      <w:pStyle w:val="Bunntekst"/>
      <w:rPr>
        <w:rFonts w:asciiTheme="minorHAnsi" w:hAnsiTheme="minorHAnsi" w:cstheme="minorHAnsi"/>
        <w:sz w:val="20"/>
        <w:szCs w:val="20"/>
        <w:lang w:val="nb-NO"/>
      </w:rPr>
    </w:pPr>
    <w:proofErr w:type="gramStart"/>
    <w:r w:rsidRPr="00606A9E">
      <w:rPr>
        <w:rFonts w:asciiTheme="minorHAnsi" w:hAnsiTheme="minorHAnsi" w:cstheme="minorHAnsi"/>
        <w:b/>
        <w:sz w:val="20"/>
        <w:szCs w:val="20"/>
        <w:lang w:val="nb-NO"/>
      </w:rPr>
      <w:t xml:space="preserve">Postadresse:         </w:t>
    </w:r>
    <w:r w:rsidRPr="00606A9E">
      <w:rPr>
        <w:rFonts w:asciiTheme="minorHAnsi" w:hAnsiTheme="minorHAnsi" w:cstheme="minorHAnsi"/>
        <w:sz w:val="20"/>
        <w:szCs w:val="20"/>
        <w:lang w:val="nb-NO"/>
      </w:rPr>
      <w:t>Myklebust</w:t>
    </w:r>
    <w:proofErr w:type="gramEnd"/>
    <w:r w:rsidRPr="00606A9E">
      <w:rPr>
        <w:rFonts w:asciiTheme="minorHAnsi" w:hAnsiTheme="minorHAnsi" w:cstheme="minorHAnsi"/>
        <w:sz w:val="20"/>
        <w:szCs w:val="20"/>
        <w:lang w:val="nb-NO"/>
      </w:rPr>
      <w:t xml:space="preserve"> barne- og </w:t>
    </w:r>
    <w:proofErr w:type="spellStart"/>
    <w:r w:rsidRPr="00606A9E">
      <w:rPr>
        <w:rFonts w:asciiTheme="minorHAnsi" w:hAnsiTheme="minorHAnsi" w:cstheme="minorHAnsi"/>
        <w:sz w:val="20"/>
        <w:szCs w:val="20"/>
        <w:lang w:val="nb-NO"/>
      </w:rPr>
      <w:t>ungdomsskule</w:t>
    </w:r>
    <w:proofErr w:type="spellEnd"/>
    <w:r w:rsidRPr="00606A9E">
      <w:rPr>
        <w:rFonts w:asciiTheme="minorHAnsi" w:hAnsiTheme="minorHAnsi" w:cstheme="minorHAnsi"/>
        <w:sz w:val="20"/>
        <w:szCs w:val="20"/>
        <w:lang w:val="nb-NO"/>
      </w:rPr>
      <w:t>, 6140 Syvde</w:t>
    </w:r>
  </w:p>
  <w:p w:rsidR="00832B4C" w:rsidRPr="00606A9E" w:rsidRDefault="00832B4C">
    <w:pPr>
      <w:pStyle w:val="Bunntekst"/>
      <w:rPr>
        <w:rFonts w:asciiTheme="minorHAnsi" w:hAnsiTheme="minorHAnsi" w:cstheme="minorHAnsi"/>
        <w:sz w:val="20"/>
        <w:szCs w:val="20"/>
        <w:lang w:val="nb-NO"/>
      </w:rPr>
    </w:pPr>
    <w:proofErr w:type="gramStart"/>
    <w:r w:rsidRPr="00606A9E">
      <w:rPr>
        <w:rFonts w:asciiTheme="minorHAnsi" w:hAnsiTheme="minorHAnsi" w:cstheme="minorHAnsi"/>
        <w:b/>
        <w:sz w:val="20"/>
        <w:szCs w:val="20"/>
        <w:lang w:val="nb-NO"/>
      </w:rPr>
      <w:t xml:space="preserve">Telefon:                </w:t>
    </w:r>
    <w:r w:rsidR="00E03656">
      <w:rPr>
        <w:rFonts w:asciiTheme="minorHAnsi" w:hAnsiTheme="minorHAnsi" w:cstheme="minorHAnsi"/>
        <w:sz w:val="20"/>
        <w:szCs w:val="20"/>
        <w:lang w:val="nb-NO"/>
      </w:rPr>
      <w:t>70030401</w:t>
    </w:r>
    <w:proofErr w:type="gramEnd"/>
    <w:r w:rsidRPr="00606A9E">
      <w:rPr>
        <w:rFonts w:asciiTheme="minorHAnsi" w:hAnsiTheme="minorHAnsi" w:cstheme="minorHAnsi"/>
        <w:sz w:val="20"/>
        <w:szCs w:val="20"/>
        <w:lang w:val="nb-NO"/>
      </w:rPr>
      <w:t xml:space="preserve">  </w:t>
    </w:r>
  </w:p>
  <w:p w:rsidR="00832B4C" w:rsidRPr="00606A9E" w:rsidRDefault="00606A9E">
    <w:pPr>
      <w:pStyle w:val="Bunntekst"/>
      <w:rPr>
        <w:rFonts w:asciiTheme="minorHAnsi" w:hAnsiTheme="minorHAnsi" w:cstheme="minorHAnsi"/>
        <w:sz w:val="20"/>
        <w:szCs w:val="20"/>
        <w:lang w:val="nb-NO"/>
      </w:rPr>
    </w:pPr>
    <w:r w:rsidRPr="00606A9E">
      <w:rPr>
        <w:rFonts w:asciiTheme="minorHAnsi" w:hAnsiTheme="minorHAnsi" w:cstheme="minorHAnsi"/>
        <w:b/>
        <w:sz w:val="20"/>
        <w:szCs w:val="20"/>
        <w:lang w:val="nb-NO"/>
      </w:rPr>
      <w:t>E-</w:t>
    </w:r>
    <w:proofErr w:type="gramStart"/>
    <w:r w:rsidRPr="00606A9E">
      <w:rPr>
        <w:rFonts w:asciiTheme="minorHAnsi" w:hAnsiTheme="minorHAnsi" w:cstheme="minorHAnsi"/>
        <w:b/>
        <w:sz w:val="20"/>
        <w:szCs w:val="20"/>
        <w:lang w:val="nb-NO"/>
      </w:rPr>
      <w:t xml:space="preserve">postadresse:     </w:t>
    </w:r>
    <w:r w:rsidR="00523EFA">
      <w:rPr>
        <w:rFonts w:asciiTheme="minorHAnsi" w:hAnsiTheme="minorHAnsi" w:cstheme="minorHAnsi"/>
        <w:sz w:val="20"/>
        <w:szCs w:val="20"/>
        <w:lang w:val="nb-NO"/>
      </w:rPr>
      <w:t>janne</w:t>
    </w:r>
    <w:proofErr w:type="gramEnd"/>
    <w:r w:rsidR="00523EFA">
      <w:rPr>
        <w:rFonts w:asciiTheme="minorHAnsi" w:hAnsiTheme="minorHAnsi" w:cstheme="minorHAnsi"/>
        <w:sz w:val="20"/>
        <w:szCs w:val="20"/>
        <w:lang w:val="nb-NO"/>
      </w:rPr>
      <w:t>.torvanger</w:t>
    </w:r>
    <w:r w:rsidR="00832B4C" w:rsidRPr="00606A9E">
      <w:rPr>
        <w:rFonts w:asciiTheme="minorHAnsi" w:hAnsiTheme="minorHAnsi" w:cstheme="minorHAnsi"/>
        <w:sz w:val="20"/>
        <w:szCs w:val="20"/>
        <w:lang w:val="nb-NO"/>
      </w:rPr>
      <w:t>@vanylven.kommune.no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158" w:rsidRDefault="00B42158">
      <w:r>
        <w:separator/>
      </w:r>
    </w:p>
  </w:footnote>
  <w:footnote w:type="continuationSeparator" w:id="0">
    <w:p w:rsidR="00B42158" w:rsidRDefault="00B42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01BA0"/>
    <w:multiLevelType w:val="hybridMultilevel"/>
    <w:tmpl w:val="E00CC52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A15B14"/>
    <w:multiLevelType w:val="hybridMultilevel"/>
    <w:tmpl w:val="8708AB44"/>
    <w:lvl w:ilvl="0" w:tplc="F35468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F74132B"/>
    <w:multiLevelType w:val="hybridMultilevel"/>
    <w:tmpl w:val="197AB4C6"/>
    <w:lvl w:ilvl="0" w:tplc="08E80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0A4F1C"/>
    <w:multiLevelType w:val="hybridMultilevel"/>
    <w:tmpl w:val="EF0AE0D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BF0"/>
    <w:rsid w:val="00000CE5"/>
    <w:rsid w:val="00002C3D"/>
    <w:rsid w:val="0008713D"/>
    <w:rsid w:val="000D2C43"/>
    <w:rsid w:val="00111F0D"/>
    <w:rsid w:val="00155D58"/>
    <w:rsid w:val="001B7B1D"/>
    <w:rsid w:val="00245FA4"/>
    <w:rsid w:val="0036610F"/>
    <w:rsid w:val="00377ADF"/>
    <w:rsid w:val="003A5BF0"/>
    <w:rsid w:val="003B3763"/>
    <w:rsid w:val="003B3A5C"/>
    <w:rsid w:val="00461860"/>
    <w:rsid w:val="00482D3E"/>
    <w:rsid w:val="00523EFA"/>
    <w:rsid w:val="005367DF"/>
    <w:rsid w:val="0055041D"/>
    <w:rsid w:val="005844ED"/>
    <w:rsid w:val="005A1C11"/>
    <w:rsid w:val="005A3A9E"/>
    <w:rsid w:val="005E582C"/>
    <w:rsid w:val="005E7335"/>
    <w:rsid w:val="00601A03"/>
    <w:rsid w:val="00606A9E"/>
    <w:rsid w:val="00675FEE"/>
    <w:rsid w:val="006A7AA2"/>
    <w:rsid w:val="006E7C28"/>
    <w:rsid w:val="00716A2B"/>
    <w:rsid w:val="00790F52"/>
    <w:rsid w:val="007A06FB"/>
    <w:rsid w:val="007B20DF"/>
    <w:rsid w:val="00832B4C"/>
    <w:rsid w:val="008C0DB3"/>
    <w:rsid w:val="008D741A"/>
    <w:rsid w:val="009F4535"/>
    <w:rsid w:val="00A44C02"/>
    <w:rsid w:val="00AF74C1"/>
    <w:rsid w:val="00B42158"/>
    <w:rsid w:val="00B51E40"/>
    <w:rsid w:val="00BF2B9C"/>
    <w:rsid w:val="00C35946"/>
    <w:rsid w:val="00C40BF2"/>
    <w:rsid w:val="00C8666F"/>
    <w:rsid w:val="00CA3A27"/>
    <w:rsid w:val="00D232D3"/>
    <w:rsid w:val="00D31700"/>
    <w:rsid w:val="00D37038"/>
    <w:rsid w:val="00D93DB0"/>
    <w:rsid w:val="00D97231"/>
    <w:rsid w:val="00DA0073"/>
    <w:rsid w:val="00DF35AC"/>
    <w:rsid w:val="00E013D4"/>
    <w:rsid w:val="00E022DD"/>
    <w:rsid w:val="00E03656"/>
    <w:rsid w:val="00E678C7"/>
    <w:rsid w:val="00E77F3F"/>
    <w:rsid w:val="00EB06B0"/>
    <w:rsid w:val="00EE7EB7"/>
    <w:rsid w:val="00F25B79"/>
    <w:rsid w:val="00F4481A"/>
    <w:rsid w:val="00F533BF"/>
    <w:rsid w:val="00F8171E"/>
    <w:rsid w:val="00FD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946"/>
    <w:rPr>
      <w:sz w:val="24"/>
      <w:szCs w:val="24"/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716A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46186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832B4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32B4C"/>
    <w:pPr>
      <w:tabs>
        <w:tab w:val="center" w:pos="4536"/>
        <w:tab w:val="right" w:pos="9072"/>
      </w:tabs>
    </w:pPr>
  </w:style>
  <w:style w:type="character" w:customStyle="1" w:styleId="Overskrift1Tegn">
    <w:name w:val="Overskrift 1 Tegn"/>
    <w:basedOn w:val="Standardskriftforavsnitt"/>
    <w:link w:val="Overskrift1"/>
    <w:rsid w:val="00716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n-NO"/>
    </w:rPr>
  </w:style>
  <w:style w:type="paragraph" w:styleId="Undertittel">
    <w:name w:val="Subtitle"/>
    <w:basedOn w:val="Normal"/>
    <w:next w:val="Normal"/>
    <w:link w:val="UndertittelTegn"/>
    <w:qFormat/>
    <w:rsid w:val="00584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584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n-NO"/>
    </w:rPr>
  </w:style>
  <w:style w:type="character" w:styleId="Hyperkobling">
    <w:name w:val="Hyperlink"/>
    <w:basedOn w:val="Standardskriftforavsnitt"/>
    <w:rsid w:val="005844ED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C86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med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tor.SSIKT\AppData\Local\Microsoft\Windows\Temporary%20Internet%20Files\Content.Outlook\VPSKZKTP\Brevmal%20m%20Guri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 m Guri</Template>
  <TotalTime>8</TotalTime>
  <Pages>1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VK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jantor</dc:creator>
  <cp:lastModifiedBy>jantor</cp:lastModifiedBy>
  <cp:revision>4</cp:revision>
  <cp:lastPrinted>2008-02-20T07:34:00Z</cp:lastPrinted>
  <dcterms:created xsi:type="dcterms:W3CDTF">2017-09-26T06:04:00Z</dcterms:created>
  <dcterms:modified xsi:type="dcterms:W3CDTF">2017-09-26T06:05:00Z</dcterms:modified>
</cp:coreProperties>
</file>