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3F" w:rsidRDefault="00606A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noProof/>
          <w:sz w:val="32"/>
          <w:szCs w:val="32"/>
          <w:lang w:val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-4445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2" name="Bilde 2" descr="vanyl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ylv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F3F">
        <w:rPr>
          <w:b/>
          <w:sz w:val="32"/>
          <w:szCs w:val="32"/>
        </w:rPr>
        <w:br/>
      </w:r>
      <w:r w:rsidR="00832B4C" w:rsidRPr="00606A9E">
        <w:rPr>
          <w:rFonts w:asciiTheme="minorHAnsi" w:hAnsiTheme="minorHAnsi" w:cstheme="minorHAnsi"/>
          <w:b/>
          <w:sz w:val="32"/>
          <w:szCs w:val="32"/>
        </w:rPr>
        <w:t>Myklebust barne- og ungdomsskule</w:t>
      </w:r>
      <w:r w:rsidR="00E77F3F" w:rsidRPr="00606A9E">
        <w:rPr>
          <w:rFonts w:asciiTheme="minorHAnsi" w:hAnsiTheme="minorHAnsi" w:cstheme="minorHAnsi"/>
          <w:b/>
          <w:sz w:val="32"/>
          <w:szCs w:val="32"/>
        </w:rPr>
        <w:br/>
      </w:r>
      <w:r w:rsidR="00C40BF2" w:rsidRPr="00606A9E">
        <w:rPr>
          <w:rFonts w:asciiTheme="minorHAnsi" w:hAnsiTheme="minorHAnsi" w:cstheme="minorHAnsi"/>
          <w:b/>
          <w:sz w:val="32"/>
          <w:szCs w:val="32"/>
        </w:rPr>
        <w:t>VANYLVEN KOMMUNE</w:t>
      </w:r>
    </w:p>
    <w:p w:rsidR="00E466C1" w:rsidRDefault="00E466C1">
      <w:pPr>
        <w:rPr>
          <w:rFonts w:asciiTheme="minorHAnsi" w:hAnsiTheme="minorHAnsi" w:cstheme="minorHAnsi"/>
          <w:b/>
          <w:sz w:val="32"/>
          <w:szCs w:val="32"/>
        </w:rPr>
      </w:pPr>
    </w:p>
    <w:p w:rsidR="00E466C1" w:rsidRDefault="00E466C1">
      <w:pPr>
        <w:rPr>
          <w:rFonts w:asciiTheme="minorHAnsi" w:hAnsiTheme="minorHAnsi" w:cstheme="minorHAnsi"/>
          <w:b/>
          <w:sz w:val="32"/>
          <w:szCs w:val="32"/>
        </w:rPr>
      </w:pPr>
    </w:p>
    <w:p w:rsidR="00E466C1" w:rsidRDefault="00E466C1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Møte i SU</w:t>
      </w:r>
    </w:p>
    <w:p w:rsidR="00E466C1" w:rsidRDefault="00E466C1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På Myklebust skule  Måndag 3.oktober kl.19.15</w:t>
      </w:r>
    </w:p>
    <w:p w:rsidR="00E466C1" w:rsidRDefault="00E466C1">
      <w:pPr>
        <w:rPr>
          <w:rFonts w:asciiTheme="minorHAnsi" w:hAnsiTheme="minorHAnsi" w:cstheme="minorHAnsi"/>
          <w:b/>
          <w:sz w:val="32"/>
          <w:szCs w:val="32"/>
        </w:rPr>
      </w:pPr>
    </w:p>
    <w:p w:rsidR="00E466C1" w:rsidRP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Desse møtte:</w:t>
      </w:r>
    </w:p>
    <w:p w:rsidR="00E466C1" w:rsidRP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Sondre Nybø</w:t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  <w:t>Elevrep.</w:t>
      </w:r>
    </w:p>
    <w:p w:rsidR="00E466C1" w:rsidRP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Caroline Sætre</w:t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  <w:t>Elevrep.</w:t>
      </w:r>
    </w:p>
    <w:p w:rsidR="00E466C1" w:rsidRP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Sara Larsson</w:t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  <w:t>FAU</w:t>
      </w:r>
    </w:p>
    <w:p w:rsidR="00E466C1" w:rsidRP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Knut Brandal</w:t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  <w:t>FAU</w:t>
      </w:r>
    </w:p>
    <w:p w:rsidR="00E466C1" w:rsidRP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Guri Dragset</w:t>
      </w:r>
      <w:r>
        <w:rPr>
          <w:rFonts w:asciiTheme="minorHAnsi" w:hAnsiTheme="minorHAnsi" w:cstheme="minorHAnsi"/>
          <w:sz w:val="32"/>
          <w:szCs w:val="32"/>
        </w:rPr>
        <w:t>h</w:t>
      </w:r>
      <w:r w:rsidRPr="00E466C1">
        <w:rPr>
          <w:rFonts w:asciiTheme="minorHAnsi" w:hAnsiTheme="minorHAnsi" w:cstheme="minorHAnsi"/>
          <w:sz w:val="32"/>
          <w:szCs w:val="32"/>
        </w:rPr>
        <w:t xml:space="preserve"> Brekke</w:t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  <w:t>Andre tilsette</w:t>
      </w:r>
    </w:p>
    <w:p w:rsidR="00E466C1" w:rsidRP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Anders Lundberg</w:t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  <w:t>Lærarrep.</w:t>
      </w:r>
    </w:p>
    <w:p w:rsidR="00E466C1" w:rsidRP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Rune Halsen</w:t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  <w:t>Lærarrep.</w:t>
      </w:r>
    </w:p>
    <w:p w:rsidR="00E466C1" w:rsidRP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Marte Myklebust</w:t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  <w:t>Kommunerep.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 w:rsidRPr="00E466C1">
        <w:rPr>
          <w:rFonts w:asciiTheme="minorHAnsi" w:hAnsiTheme="minorHAnsi" w:cstheme="minorHAnsi"/>
          <w:sz w:val="32"/>
          <w:szCs w:val="32"/>
        </w:rPr>
        <w:t>Janne Kristin Torvanger</w:t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</w:r>
      <w:r w:rsidRPr="00E466C1">
        <w:rPr>
          <w:rFonts w:asciiTheme="minorHAnsi" w:hAnsiTheme="minorHAnsi" w:cstheme="minorHAnsi"/>
          <w:sz w:val="32"/>
          <w:szCs w:val="32"/>
        </w:rPr>
        <w:tab/>
        <w:t>Kommunerep. (rektor)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</w:p>
    <w:p w:rsidR="00E466C1" w:rsidRPr="00E466C1" w:rsidRDefault="00E466C1">
      <w:pPr>
        <w:rPr>
          <w:rFonts w:asciiTheme="minorHAnsi" w:hAnsiTheme="minorHAnsi" w:cstheme="minorHAnsi"/>
          <w:b/>
          <w:sz w:val="32"/>
          <w:szCs w:val="32"/>
        </w:rPr>
      </w:pPr>
      <w:r w:rsidRPr="00E466C1">
        <w:rPr>
          <w:rFonts w:asciiTheme="minorHAnsi" w:hAnsiTheme="minorHAnsi" w:cstheme="minorHAnsi"/>
          <w:b/>
          <w:sz w:val="32"/>
          <w:szCs w:val="32"/>
        </w:rPr>
        <w:t>Sak 1:</w:t>
      </w:r>
      <w:r w:rsidRPr="00E466C1">
        <w:rPr>
          <w:rFonts w:asciiTheme="minorHAnsi" w:hAnsiTheme="minorHAnsi" w:cstheme="minorHAnsi"/>
          <w:b/>
          <w:sz w:val="32"/>
          <w:szCs w:val="32"/>
        </w:rPr>
        <w:tab/>
        <w:t>Val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Valet gav dette resultatet: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Leiar:  Anders Lundberg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Nestleiar: Sara Larsson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Sekretær: Rune Halsen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</w:p>
    <w:p w:rsidR="00E466C1" w:rsidRPr="00E466C1" w:rsidRDefault="00E466C1">
      <w:pPr>
        <w:rPr>
          <w:rFonts w:asciiTheme="minorHAnsi" w:hAnsiTheme="minorHAnsi" w:cstheme="minorHAnsi"/>
          <w:b/>
          <w:sz w:val="32"/>
          <w:szCs w:val="32"/>
        </w:rPr>
      </w:pPr>
      <w:r w:rsidRPr="00E466C1">
        <w:rPr>
          <w:rFonts w:asciiTheme="minorHAnsi" w:hAnsiTheme="minorHAnsi" w:cstheme="minorHAnsi"/>
          <w:b/>
          <w:sz w:val="32"/>
          <w:szCs w:val="32"/>
        </w:rPr>
        <w:t>Sak 2:</w:t>
      </w:r>
      <w:r w:rsidRPr="00E466C1">
        <w:rPr>
          <w:rFonts w:asciiTheme="minorHAnsi" w:hAnsiTheme="minorHAnsi" w:cstheme="minorHAnsi"/>
          <w:b/>
          <w:sz w:val="32"/>
          <w:szCs w:val="32"/>
        </w:rPr>
        <w:tab/>
        <w:t>Møteplan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Neste møte vert i midten av november.  Så prøver vi å ha møte annankvar månad.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</w:p>
    <w:p w:rsidR="00E466C1" w:rsidRPr="00E466C1" w:rsidRDefault="00E466C1">
      <w:pPr>
        <w:rPr>
          <w:rFonts w:asciiTheme="minorHAnsi" w:hAnsiTheme="minorHAnsi" w:cstheme="minorHAnsi"/>
          <w:b/>
          <w:sz w:val="32"/>
          <w:szCs w:val="32"/>
        </w:rPr>
      </w:pPr>
      <w:r w:rsidRPr="00E466C1">
        <w:rPr>
          <w:rFonts w:asciiTheme="minorHAnsi" w:hAnsiTheme="minorHAnsi" w:cstheme="minorHAnsi"/>
          <w:b/>
          <w:sz w:val="32"/>
          <w:szCs w:val="32"/>
        </w:rPr>
        <w:t>Sak 3:</w:t>
      </w:r>
      <w:r w:rsidRPr="00E466C1">
        <w:rPr>
          <w:rFonts w:asciiTheme="minorHAnsi" w:hAnsiTheme="minorHAnsi" w:cstheme="minorHAnsi"/>
          <w:b/>
          <w:sz w:val="32"/>
          <w:szCs w:val="32"/>
        </w:rPr>
        <w:tab/>
      </w:r>
      <w:r w:rsidR="005E1DAB">
        <w:rPr>
          <w:rFonts w:asciiTheme="minorHAnsi" w:hAnsiTheme="minorHAnsi" w:cstheme="minorHAnsi"/>
          <w:b/>
          <w:sz w:val="32"/>
          <w:szCs w:val="32"/>
        </w:rPr>
        <w:t>Barnevakta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FAU er saman med FAU frå andre skular i kommunen med på å arrangere eit møte om nettvett. 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Det vert også møte på skulane med foredragsh</w:t>
      </w:r>
      <w:r w:rsidR="00E178C9">
        <w:rPr>
          <w:rFonts w:asciiTheme="minorHAnsi" w:hAnsiTheme="minorHAnsi" w:cstheme="minorHAnsi"/>
          <w:sz w:val="32"/>
          <w:szCs w:val="32"/>
        </w:rPr>
        <w:t>a</w:t>
      </w:r>
      <w:r>
        <w:rPr>
          <w:rFonts w:asciiTheme="minorHAnsi" w:hAnsiTheme="minorHAnsi" w:cstheme="minorHAnsi"/>
          <w:sz w:val="32"/>
          <w:szCs w:val="32"/>
        </w:rPr>
        <w:t>ldarane.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</w:p>
    <w:p w:rsidR="00E466C1" w:rsidRPr="00E466C1" w:rsidRDefault="00E466C1">
      <w:pPr>
        <w:rPr>
          <w:rFonts w:asciiTheme="minorHAnsi" w:hAnsiTheme="minorHAnsi" w:cstheme="minorHAnsi"/>
          <w:b/>
          <w:sz w:val="32"/>
          <w:szCs w:val="32"/>
        </w:rPr>
      </w:pPr>
      <w:r w:rsidRPr="00E466C1">
        <w:rPr>
          <w:rFonts w:asciiTheme="minorHAnsi" w:hAnsiTheme="minorHAnsi" w:cstheme="minorHAnsi"/>
          <w:b/>
          <w:sz w:val="32"/>
          <w:szCs w:val="32"/>
        </w:rPr>
        <w:lastRenderedPageBreak/>
        <w:t>Sak 4:</w:t>
      </w:r>
      <w:r w:rsidRPr="00E466C1">
        <w:rPr>
          <w:rFonts w:asciiTheme="minorHAnsi" w:hAnsiTheme="minorHAnsi" w:cstheme="minorHAnsi"/>
          <w:b/>
          <w:sz w:val="32"/>
          <w:szCs w:val="32"/>
        </w:rPr>
        <w:tab/>
        <w:t>Ordensreglane.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Rektor orienterte om ordensreglane.  Det vart litt diskusjon om mobilbruk.  Det er ikkje lov å bruke mobiltelefonen på skulen, og elevane er stort sett flinke til å halde denne regelen.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Er det nok at telefonen er i lomma?  Skal vi samle inn telefonane før gymtimane ?   Skal vi innføre mobilhotell ?</w:t>
      </w:r>
    </w:p>
    <w:p w:rsidR="00E466C1" w:rsidRPr="005573FB" w:rsidRDefault="00E466C1">
      <w:pPr>
        <w:rPr>
          <w:rFonts w:asciiTheme="minorHAnsi" w:hAnsiTheme="minorHAnsi" w:cstheme="minorHAnsi"/>
          <w:i/>
          <w:sz w:val="32"/>
          <w:szCs w:val="32"/>
        </w:rPr>
      </w:pPr>
      <w:r w:rsidRPr="005573FB">
        <w:rPr>
          <w:rFonts w:asciiTheme="minorHAnsi" w:hAnsiTheme="minorHAnsi" w:cstheme="minorHAnsi"/>
          <w:i/>
          <w:sz w:val="32"/>
          <w:szCs w:val="32"/>
        </w:rPr>
        <w:t>Det var stemning for å prøve å samle inn telefonane før gymtimane.</w:t>
      </w:r>
    </w:p>
    <w:p w:rsidR="00873187" w:rsidRDefault="00873187">
      <w:pPr>
        <w:rPr>
          <w:rFonts w:asciiTheme="minorHAnsi" w:hAnsiTheme="minorHAnsi" w:cstheme="minorHAnsi"/>
          <w:sz w:val="32"/>
          <w:szCs w:val="32"/>
        </w:rPr>
      </w:pPr>
    </w:p>
    <w:p w:rsidR="00873187" w:rsidRDefault="0087318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Er det nok tid til å ete ?   7.-10. har 15 minutt.  På barnetrinnet er det 20 minutt.   Elevane må få tid til å ete maten i fred og ro.</w:t>
      </w:r>
    </w:p>
    <w:p w:rsidR="00873187" w:rsidRDefault="00873187">
      <w:pPr>
        <w:rPr>
          <w:rFonts w:asciiTheme="minorHAnsi" w:hAnsiTheme="minorHAnsi" w:cstheme="minorHAnsi"/>
          <w:sz w:val="32"/>
          <w:szCs w:val="32"/>
        </w:rPr>
      </w:pPr>
    </w:p>
    <w:p w:rsidR="00873187" w:rsidRDefault="0087318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Ønske frå elevane om at det vert 5 minutt pause mellom fyrste og andre timen. Rektor vil ta dette vidare.</w:t>
      </w:r>
    </w:p>
    <w:p w:rsidR="002154CE" w:rsidRDefault="002154CE">
      <w:pPr>
        <w:rPr>
          <w:rFonts w:asciiTheme="minorHAnsi" w:hAnsiTheme="minorHAnsi" w:cstheme="minorHAnsi"/>
          <w:sz w:val="32"/>
          <w:szCs w:val="32"/>
        </w:rPr>
      </w:pPr>
    </w:p>
    <w:p w:rsidR="002154CE" w:rsidRPr="005573FB" w:rsidRDefault="002154CE">
      <w:pPr>
        <w:rPr>
          <w:rFonts w:asciiTheme="minorHAnsi" w:hAnsiTheme="minorHAnsi" w:cstheme="minorHAnsi"/>
          <w:i/>
          <w:sz w:val="32"/>
          <w:szCs w:val="32"/>
        </w:rPr>
      </w:pPr>
      <w:r w:rsidRPr="005573FB">
        <w:rPr>
          <w:rFonts w:asciiTheme="minorHAnsi" w:hAnsiTheme="minorHAnsi" w:cstheme="minorHAnsi"/>
          <w:i/>
          <w:sz w:val="32"/>
          <w:szCs w:val="32"/>
        </w:rPr>
        <w:t>I regelen om snøballkasting skal det vere «</w:t>
      </w:r>
      <w:r w:rsidRPr="005573FB">
        <w:rPr>
          <w:rFonts w:asciiTheme="minorHAnsi" w:hAnsiTheme="minorHAnsi" w:cstheme="minorHAnsi"/>
          <w:b/>
          <w:i/>
          <w:sz w:val="32"/>
          <w:szCs w:val="32"/>
        </w:rPr>
        <w:t>skal</w:t>
      </w:r>
      <w:r w:rsidRPr="005573FB">
        <w:rPr>
          <w:rFonts w:asciiTheme="minorHAnsi" w:hAnsiTheme="minorHAnsi" w:cstheme="minorHAnsi"/>
          <w:i/>
          <w:sz w:val="32"/>
          <w:szCs w:val="32"/>
        </w:rPr>
        <w:t xml:space="preserve"> kastast mot tilvist blink»</w:t>
      </w:r>
    </w:p>
    <w:p w:rsidR="005573FB" w:rsidRDefault="005573FB">
      <w:pPr>
        <w:rPr>
          <w:rFonts w:asciiTheme="minorHAnsi" w:hAnsiTheme="minorHAnsi" w:cstheme="minorHAnsi"/>
          <w:sz w:val="32"/>
          <w:szCs w:val="32"/>
        </w:rPr>
      </w:pPr>
    </w:p>
    <w:p w:rsidR="005573FB" w:rsidRDefault="005573FB">
      <w:pPr>
        <w:rPr>
          <w:rFonts w:asciiTheme="minorHAnsi" w:hAnsiTheme="minorHAnsi" w:cstheme="minorHAnsi"/>
          <w:sz w:val="32"/>
          <w:szCs w:val="32"/>
        </w:rPr>
      </w:pPr>
      <w:r w:rsidRPr="005573FB">
        <w:rPr>
          <w:rFonts w:asciiTheme="minorHAnsi" w:hAnsiTheme="minorHAnsi" w:cstheme="minorHAnsi"/>
          <w:i/>
          <w:sz w:val="32"/>
          <w:szCs w:val="32"/>
        </w:rPr>
        <w:t xml:space="preserve">Ta vekk </w:t>
      </w:r>
      <w:r>
        <w:rPr>
          <w:rFonts w:asciiTheme="minorHAnsi" w:hAnsiTheme="minorHAnsi" w:cstheme="minorHAnsi"/>
          <w:i/>
          <w:sz w:val="32"/>
          <w:szCs w:val="32"/>
        </w:rPr>
        <w:t>«</w:t>
      </w:r>
      <w:r w:rsidRPr="005573FB">
        <w:rPr>
          <w:rFonts w:asciiTheme="minorHAnsi" w:hAnsiTheme="minorHAnsi" w:cstheme="minorHAnsi"/>
          <w:i/>
          <w:sz w:val="32"/>
          <w:szCs w:val="32"/>
        </w:rPr>
        <w:t>tyggis</w:t>
      </w:r>
      <w:r>
        <w:rPr>
          <w:rFonts w:asciiTheme="minorHAnsi" w:hAnsiTheme="minorHAnsi" w:cstheme="minorHAnsi"/>
          <w:i/>
          <w:sz w:val="32"/>
          <w:szCs w:val="32"/>
        </w:rPr>
        <w:t>»</w:t>
      </w:r>
      <w:r w:rsidRPr="005573FB">
        <w:rPr>
          <w:rFonts w:asciiTheme="minorHAnsi" w:hAnsiTheme="minorHAnsi" w:cstheme="minorHAnsi"/>
          <w:i/>
          <w:sz w:val="32"/>
          <w:szCs w:val="32"/>
        </w:rPr>
        <w:t xml:space="preserve"> frå ordensreglane.</w:t>
      </w:r>
    </w:p>
    <w:p w:rsidR="00745522" w:rsidRDefault="00745522">
      <w:pPr>
        <w:rPr>
          <w:rFonts w:asciiTheme="minorHAnsi" w:hAnsiTheme="minorHAnsi" w:cstheme="minorHAnsi"/>
          <w:sz w:val="32"/>
          <w:szCs w:val="32"/>
        </w:rPr>
      </w:pPr>
    </w:p>
    <w:p w:rsidR="00745522" w:rsidRPr="00745522" w:rsidRDefault="00745522">
      <w:pPr>
        <w:rPr>
          <w:rFonts w:asciiTheme="minorHAnsi" w:hAnsiTheme="minorHAnsi" w:cstheme="minorHAnsi"/>
          <w:b/>
          <w:sz w:val="32"/>
          <w:szCs w:val="32"/>
        </w:rPr>
      </w:pPr>
      <w:r w:rsidRPr="00745522">
        <w:rPr>
          <w:rFonts w:asciiTheme="minorHAnsi" w:hAnsiTheme="minorHAnsi" w:cstheme="minorHAnsi"/>
          <w:b/>
          <w:sz w:val="32"/>
          <w:szCs w:val="32"/>
        </w:rPr>
        <w:t xml:space="preserve">Sak 5:  </w:t>
      </w:r>
      <w:r w:rsidRPr="00745522">
        <w:rPr>
          <w:rFonts w:asciiTheme="minorHAnsi" w:hAnsiTheme="minorHAnsi" w:cstheme="minorHAnsi"/>
          <w:b/>
          <w:sz w:val="32"/>
          <w:szCs w:val="32"/>
        </w:rPr>
        <w:tab/>
        <w:t>Skulemiljøutval</w:t>
      </w:r>
    </w:p>
    <w:p w:rsidR="005573FB" w:rsidRDefault="00745522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Forslag frå rektor:  SU + ein ekstra frå FAU og Elevråd.</w:t>
      </w:r>
    </w:p>
    <w:p w:rsidR="00745522" w:rsidRDefault="00745522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Dette vart vedteke.</w:t>
      </w:r>
    </w:p>
    <w:p w:rsidR="00745522" w:rsidRDefault="00745522">
      <w:pPr>
        <w:rPr>
          <w:rFonts w:asciiTheme="minorHAnsi" w:hAnsiTheme="minorHAnsi" w:cstheme="minorHAnsi"/>
          <w:sz w:val="32"/>
          <w:szCs w:val="32"/>
        </w:rPr>
      </w:pPr>
    </w:p>
    <w:p w:rsidR="00745522" w:rsidRDefault="00745522">
      <w:pPr>
        <w:rPr>
          <w:rFonts w:asciiTheme="minorHAnsi" w:hAnsiTheme="minorHAnsi" w:cstheme="minorHAnsi"/>
          <w:b/>
          <w:sz w:val="32"/>
          <w:szCs w:val="32"/>
        </w:rPr>
      </w:pPr>
      <w:r w:rsidRPr="00745522">
        <w:rPr>
          <w:rFonts w:asciiTheme="minorHAnsi" w:hAnsiTheme="minorHAnsi" w:cstheme="minorHAnsi"/>
          <w:b/>
          <w:sz w:val="32"/>
          <w:szCs w:val="32"/>
        </w:rPr>
        <w:t>Sak 6:</w:t>
      </w:r>
      <w:r w:rsidRPr="00745522">
        <w:rPr>
          <w:rFonts w:asciiTheme="minorHAnsi" w:hAnsiTheme="minorHAnsi" w:cstheme="minorHAnsi"/>
          <w:b/>
          <w:sz w:val="32"/>
          <w:szCs w:val="32"/>
        </w:rPr>
        <w:tab/>
        <w:t>Saker frå Elevrådet</w:t>
      </w:r>
    </w:p>
    <w:p w:rsidR="00745522" w:rsidRDefault="00745522">
      <w:pPr>
        <w:rPr>
          <w:rFonts w:asciiTheme="minorHAnsi" w:hAnsiTheme="minorHAnsi" w:cstheme="minorHAnsi"/>
          <w:b/>
          <w:sz w:val="32"/>
          <w:szCs w:val="32"/>
        </w:rPr>
      </w:pPr>
    </w:p>
    <w:p w:rsidR="00873187" w:rsidRPr="00981E2F" w:rsidRDefault="00745522" w:rsidP="00CF3612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981E2F">
        <w:rPr>
          <w:rFonts w:asciiTheme="minorHAnsi" w:hAnsiTheme="minorHAnsi" w:cstheme="minorHAnsi"/>
          <w:sz w:val="32"/>
          <w:szCs w:val="32"/>
        </w:rPr>
        <w:t>«Kantinepengane» må gå tilbake til elevane.  Forslag: 500kr/elev til 10.klassingane til skuletur. Og 300kr/elev til 7.klassingane.</w:t>
      </w:r>
    </w:p>
    <w:p w:rsidR="00745522" w:rsidRPr="00EA7961" w:rsidRDefault="00745522" w:rsidP="00EA7961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32"/>
          <w:szCs w:val="32"/>
        </w:rPr>
      </w:pPr>
      <w:r w:rsidRPr="00EA7961">
        <w:rPr>
          <w:rFonts w:asciiTheme="minorHAnsi" w:hAnsiTheme="minorHAnsi" w:cstheme="minorHAnsi"/>
          <w:sz w:val="32"/>
          <w:szCs w:val="32"/>
        </w:rPr>
        <w:t>Vi drikk for lite vatn.  Elevrådet undersøker meir om prisar o.a.</w:t>
      </w:r>
    </w:p>
    <w:p w:rsidR="00924359" w:rsidRDefault="00924359" w:rsidP="00981E2F">
      <w:pPr>
        <w:ind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SU var samde om at det var eit godt forslag.</w:t>
      </w:r>
    </w:p>
    <w:p w:rsidR="00924359" w:rsidRPr="00EA7961" w:rsidRDefault="00924359" w:rsidP="00EA7961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EA7961">
        <w:rPr>
          <w:rFonts w:asciiTheme="minorHAnsi" w:hAnsiTheme="minorHAnsi" w:cstheme="minorHAnsi"/>
          <w:sz w:val="32"/>
          <w:szCs w:val="32"/>
        </w:rPr>
        <w:t>Kjøpe inn «klasseballar»  Merke dei godt, og snakke om at klassene må passe godt på ballane.</w:t>
      </w:r>
    </w:p>
    <w:p w:rsidR="00EA7961" w:rsidRDefault="00EA7961">
      <w:pPr>
        <w:rPr>
          <w:rFonts w:asciiTheme="minorHAnsi" w:hAnsiTheme="minorHAnsi" w:cstheme="minorHAnsi"/>
          <w:sz w:val="32"/>
          <w:szCs w:val="32"/>
        </w:rPr>
      </w:pPr>
    </w:p>
    <w:p w:rsidR="00EA7961" w:rsidRPr="00EA7961" w:rsidRDefault="00EA7961" w:rsidP="00EA7961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32"/>
          <w:szCs w:val="32"/>
        </w:rPr>
      </w:pPr>
      <w:r w:rsidRPr="00EA7961">
        <w:rPr>
          <w:rFonts w:asciiTheme="minorHAnsi" w:hAnsiTheme="minorHAnsi" w:cstheme="minorHAnsi"/>
          <w:sz w:val="32"/>
          <w:szCs w:val="32"/>
        </w:rPr>
        <w:lastRenderedPageBreak/>
        <w:t>Bygge gapahuk i samarbeid med FAU.  Det vert arbeidd med dette.</w:t>
      </w:r>
    </w:p>
    <w:p w:rsidR="00EA7961" w:rsidRDefault="00EA796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Sak 7:</w:t>
      </w:r>
      <w:r>
        <w:rPr>
          <w:rFonts w:asciiTheme="minorHAnsi" w:hAnsiTheme="minorHAnsi" w:cstheme="minorHAnsi"/>
          <w:sz w:val="32"/>
          <w:szCs w:val="32"/>
        </w:rPr>
        <w:tab/>
        <w:t>Fullføring av leikeplassen.</w:t>
      </w:r>
    </w:p>
    <w:p w:rsidR="00EA7961" w:rsidRDefault="00EA796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Leikeplassen er nesten ferdig.</w:t>
      </w:r>
    </w:p>
    <w:p w:rsidR="00EA7961" w:rsidRDefault="00EA7961">
      <w:pPr>
        <w:rPr>
          <w:rFonts w:asciiTheme="minorHAnsi" w:hAnsiTheme="minorHAnsi" w:cstheme="minorHAnsi"/>
          <w:sz w:val="32"/>
          <w:szCs w:val="32"/>
        </w:rPr>
      </w:pPr>
    </w:p>
    <w:p w:rsidR="00EA7961" w:rsidRPr="00EA7961" w:rsidRDefault="00EA7961">
      <w:pPr>
        <w:rPr>
          <w:rFonts w:asciiTheme="minorHAnsi" w:hAnsiTheme="minorHAnsi" w:cstheme="minorHAnsi"/>
          <w:b/>
          <w:sz w:val="32"/>
          <w:szCs w:val="32"/>
        </w:rPr>
      </w:pPr>
      <w:r w:rsidRPr="00EA7961">
        <w:rPr>
          <w:rFonts w:asciiTheme="minorHAnsi" w:hAnsiTheme="minorHAnsi" w:cstheme="minorHAnsi"/>
          <w:b/>
          <w:sz w:val="32"/>
          <w:szCs w:val="32"/>
        </w:rPr>
        <w:t>Sak 8:</w:t>
      </w:r>
      <w:r w:rsidRPr="00EA7961">
        <w:rPr>
          <w:rFonts w:asciiTheme="minorHAnsi" w:hAnsiTheme="minorHAnsi" w:cstheme="minorHAnsi"/>
          <w:b/>
          <w:sz w:val="32"/>
          <w:szCs w:val="32"/>
        </w:rPr>
        <w:tab/>
        <w:t>Sak frå FAU</w:t>
      </w:r>
    </w:p>
    <w:p w:rsidR="00E466C1" w:rsidRDefault="00E466C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</w:p>
    <w:p w:rsidR="00EA7961" w:rsidRDefault="00EA7961" w:rsidP="00EA7961">
      <w:pPr>
        <w:pStyle w:val="Listeavsnitt"/>
        <w:numPr>
          <w:ilvl w:val="0"/>
          <w:numId w:val="8"/>
        </w:numPr>
        <w:rPr>
          <w:rFonts w:asciiTheme="minorHAnsi" w:hAnsiTheme="minorHAnsi" w:cstheme="minorHAnsi"/>
          <w:sz w:val="32"/>
          <w:szCs w:val="32"/>
        </w:rPr>
      </w:pPr>
      <w:r w:rsidRPr="00EA7961">
        <w:rPr>
          <w:rFonts w:asciiTheme="minorHAnsi" w:hAnsiTheme="minorHAnsi" w:cstheme="minorHAnsi"/>
          <w:sz w:val="32"/>
          <w:szCs w:val="32"/>
        </w:rPr>
        <w:t>Dugnad for å gjere uteområdet betre for alle.</w:t>
      </w:r>
    </w:p>
    <w:p w:rsidR="00EA7961" w:rsidRPr="00EA7961" w:rsidRDefault="00EA7961" w:rsidP="00EA7961">
      <w:pPr>
        <w:pStyle w:val="Listeavsnitt"/>
        <w:rPr>
          <w:rFonts w:asciiTheme="minorHAnsi" w:hAnsiTheme="minorHAnsi" w:cstheme="minorHAnsi"/>
          <w:sz w:val="32"/>
          <w:szCs w:val="32"/>
        </w:rPr>
      </w:pPr>
    </w:p>
    <w:p w:rsidR="003B3763" w:rsidRDefault="005B599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Sak 9:</w:t>
      </w:r>
      <w:r>
        <w:rPr>
          <w:rFonts w:asciiTheme="minorHAnsi" w:hAnsiTheme="minorHAnsi" w:cstheme="minorHAnsi"/>
          <w:b/>
          <w:sz w:val="32"/>
          <w:szCs w:val="32"/>
        </w:rPr>
        <w:tab/>
        <w:t>Skulevegen</w:t>
      </w:r>
    </w:p>
    <w:p w:rsidR="005B5999" w:rsidRDefault="005B5999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Bilane køyrer enno på gangvegen rett før skuletida. Kan vi gjere dette til eit mindre problem ved å lage eit «hjertestopp», ein stad der foreldra kan sette av ungane sine ?</w:t>
      </w:r>
    </w:p>
    <w:p w:rsidR="004A633C" w:rsidRDefault="004A633C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Sondre og Rune ser på området, og lagar eit forslag til neste SU møte.</w:t>
      </w:r>
    </w:p>
    <w:p w:rsidR="00613ABD" w:rsidRDefault="00613ABD">
      <w:pPr>
        <w:rPr>
          <w:rFonts w:asciiTheme="minorHAnsi" w:hAnsiTheme="minorHAnsi" w:cstheme="minorHAnsi"/>
          <w:sz w:val="32"/>
          <w:szCs w:val="32"/>
        </w:rPr>
      </w:pPr>
    </w:p>
    <w:p w:rsidR="00613ABD" w:rsidRPr="003A4F8E" w:rsidRDefault="00613ABD">
      <w:pPr>
        <w:rPr>
          <w:rFonts w:asciiTheme="minorHAnsi" w:hAnsiTheme="minorHAnsi" w:cstheme="minorHAnsi"/>
          <w:b/>
          <w:sz w:val="32"/>
          <w:szCs w:val="32"/>
        </w:rPr>
      </w:pPr>
      <w:r w:rsidRPr="003A4F8E">
        <w:rPr>
          <w:rFonts w:asciiTheme="minorHAnsi" w:hAnsiTheme="minorHAnsi" w:cstheme="minorHAnsi"/>
          <w:b/>
          <w:sz w:val="32"/>
          <w:szCs w:val="32"/>
        </w:rPr>
        <w:t>Sak 10:</w:t>
      </w:r>
      <w:r w:rsidRPr="003A4F8E">
        <w:rPr>
          <w:rFonts w:asciiTheme="minorHAnsi" w:hAnsiTheme="minorHAnsi" w:cstheme="minorHAnsi"/>
          <w:b/>
          <w:sz w:val="32"/>
          <w:szCs w:val="32"/>
        </w:rPr>
        <w:tab/>
        <w:t>Elevundersøkinga/Lærarundersøkinga/Foreldre-undersøkinga.</w:t>
      </w:r>
    </w:p>
    <w:p w:rsidR="00613ABD" w:rsidRDefault="00613ABD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Skulen vil gjennomføre undersøkinga for 7. 8. og 10.trinn, og for alle lærarane.  Ønske om at vi skal prøve å gjennomføre undersøkinga også blant foreldra.</w:t>
      </w:r>
    </w:p>
    <w:p w:rsidR="00613ABD" w:rsidRDefault="00613ABD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FAU tek opp dette med foreldre gruppa.</w:t>
      </w:r>
    </w:p>
    <w:p w:rsidR="003A4F8E" w:rsidRDefault="003A4F8E">
      <w:pPr>
        <w:rPr>
          <w:rFonts w:asciiTheme="minorHAnsi" w:hAnsiTheme="minorHAnsi" w:cstheme="minorHAnsi"/>
          <w:sz w:val="32"/>
          <w:szCs w:val="32"/>
        </w:rPr>
      </w:pPr>
    </w:p>
    <w:p w:rsidR="003A4F8E" w:rsidRDefault="003A4F8E">
      <w:pPr>
        <w:rPr>
          <w:rFonts w:asciiTheme="minorHAnsi" w:hAnsiTheme="minorHAnsi" w:cstheme="minorHAnsi"/>
          <w:b/>
          <w:sz w:val="32"/>
          <w:szCs w:val="32"/>
        </w:rPr>
      </w:pPr>
      <w:r w:rsidRPr="003A4F8E">
        <w:rPr>
          <w:rFonts w:asciiTheme="minorHAnsi" w:hAnsiTheme="minorHAnsi" w:cstheme="minorHAnsi"/>
          <w:b/>
          <w:sz w:val="32"/>
          <w:szCs w:val="32"/>
        </w:rPr>
        <w:t>Sak 11:</w:t>
      </w:r>
      <w:r w:rsidRPr="003A4F8E">
        <w:rPr>
          <w:rFonts w:asciiTheme="minorHAnsi" w:hAnsiTheme="minorHAnsi" w:cstheme="minorHAnsi"/>
          <w:b/>
          <w:sz w:val="32"/>
          <w:szCs w:val="32"/>
        </w:rPr>
        <w:tab/>
        <w:t>Tilpassa opplæring også for dei fagleg flinke elevane.</w:t>
      </w:r>
    </w:p>
    <w:p w:rsidR="003A4F8E" w:rsidRDefault="003A4F8E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Viktig at også denne elevgruppa får grundige framovermeldingar.</w:t>
      </w:r>
    </w:p>
    <w:p w:rsidR="003A4F8E" w:rsidRDefault="003A4F8E">
      <w:pPr>
        <w:rPr>
          <w:rFonts w:asciiTheme="minorHAnsi" w:hAnsiTheme="minorHAnsi" w:cstheme="minorHAnsi"/>
          <w:sz w:val="32"/>
          <w:szCs w:val="32"/>
        </w:rPr>
      </w:pPr>
    </w:p>
    <w:p w:rsidR="003A4F8E" w:rsidRDefault="003A4F8E">
      <w:pPr>
        <w:rPr>
          <w:rFonts w:asciiTheme="minorHAnsi" w:hAnsiTheme="minorHAnsi" w:cstheme="minorHAnsi"/>
          <w:b/>
          <w:sz w:val="32"/>
          <w:szCs w:val="32"/>
        </w:rPr>
      </w:pPr>
      <w:r w:rsidRPr="003A4F8E">
        <w:rPr>
          <w:rFonts w:asciiTheme="minorHAnsi" w:hAnsiTheme="minorHAnsi" w:cstheme="minorHAnsi"/>
          <w:b/>
          <w:sz w:val="32"/>
          <w:szCs w:val="32"/>
        </w:rPr>
        <w:t>Sak 12:</w:t>
      </w:r>
      <w:r w:rsidRPr="003A4F8E">
        <w:rPr>
          <w:rFonts w:asciiTheme="minorHAnsi" w:hAnsiTheme="minorHAnsi" w:cstheme="minorHAnsi"/>
          <w:b/>
          <w:sz w:val="32"/>
          <w:szCs w:val="32"/>
        </w:rPr>
        <w:tab/>
        <w:t>Kommunikasjon med heimane</w:t>
      </w:r>
    </w:p>
    <w:p w:rsidR="003A4F8E" w:rsidRDefault="00D816F2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Vi fekk ein liten diskusjon om bruk av Facebook kontra e-post og sms. </w:t>
      </w:r>
    </w:p>
    <w:p w:rsidR="00D816F2" w:rsidRDefault="00D816F2">
      <w:pPr>
        <w:rPr>
          <w:rFonts w:asciiTheme="minorHAnsi" w:hAnsiTheme="minorHAnsi" w:cstheme="minorHAnsi"/>
          <w:sz w:val="32"/>
          <w:szCs w:val="32"/>
        </w:rPr>
      </w:pPr>
    </w:p>
    <w:p w:rsidR="00981E2F" w:rsidRDefault="00981E2F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Møtet slutt 20.50</w:t>
      </w:r>
    </w:p>
    <w:p w:rsidR="00981E2F" w:rsidRDefault="00981E2F">
      <w:pPr>
        <w:rPr>
          <w:rFonts w:asciiTheme="minorHAnsi" w:hAnsiTheme="minorHAnsi" w:cstheme="minorHAnsi"/>
          <w:sz w:val="32"/>
          <w:szCs w:val="32"/>
        </w:rPr>
      </w:pPr>
    </w:p>
    <w:p w:rsidR="00981E2F" w:rsidRPr="003A4F8E" w:rsidRDefault="00981E2F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Rune Halsen  referent.</w:t>
      </w:r>
      <w:bookmarkStart w:id="0" w:name="_GoBack"/>
      <w:bookmarkEnd w:id="0"/>
    </w:p>
    <w:p w:rsidR="00C173EE" w:rsidRDefault="00C173EE">
      <w:pPr>
        <w:rPr>
          <w:rFonts w:asciiTheme="minorHAnsi" w:hAnsiTheme="minorHAnsi" w:cstheme="minorHAnsi"/>
          <w:b/>
          <w:sz w:val="32"/>
          <w:szCs w:val="32"/>
        </w:rPr>
      </w:pPr>
    </w:p>
    <w:p w:rsidR="00606A9E" w:rsidRPr="00606A9E" w:rsidRDefault="00606A9E" w:rsidP="00606A9E">
      <w:pPr>
        <w:rPr>
          <w:rFonts w:asciiTheme="minorHAnsi" w:hAnsiTheme="minorHAnsi" w:cstheme="minorHAnsi"/>
        </w:rPr>
      </w:pPr>
    </w:p>
    <w:sectPr w:rsidR="00606A9E" w:rsidRPr="00606A9E" w:rsidSect="00C359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1C" w:rsidRDefault="00AB531C">
      <w:r>
        <w:separator/>
      </w:r>
    </w:p>
  </w:endnote>
  <w:endnote w:type="continuationSeparator" w:id="0">
    <w:p w:rsidR="00AB531C" w:rsidRDefault="00AB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4C" w:rsidRDefault="00832B4C">
    <w:pPr>
      <w:pStyle w:val="Bunntekst"/>
      <w:rPr>
        <w:b/>
        <w:sz w:val="20"/>
        <w:szCs w:val="20"/>
        <w:lang w:val="nb-NO"/>
      </w:rPr>
    </w:pPr>
    <w:r>
      <w:rPr>
        <w:b/>
        <w:sz w:val="20"/>
        <w:szCs w:val="20"/>
        <w:lang w:val="nb-NO"/>
      </w:rPr>
      <w:t>________________________________________________________________________________________</w:t>
    </w:r>
  </w:p>
  <w:p w:rsidR="00832B4C" w:rsidRPr="00606A9E" w:rsidRDefault="00832B4C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Postadresse:         </w:t>
    </w:r>
    <w:r w:rsidRPr="00606A9E">
      <w:rPr>
        <w:rFonts w:asciiTheme="minorHAnsi" w:hAnsiTheme="minorHAnsi" w:cstheme="minorHAnsi"/>
        <w:sz w:val="20"/>
        <w:szCs w:val="20"/>
        <w:lang w:val="nb-NO"/>
      </w:rPr>
      <w:t>Myklebust barne- og ungdomsskule, 6140 Syvde</w:t>
    </w:r>
  </w:p>
  <w:p w:rsidR="00832B4C" w:rsidRPr="00606A9E" w:rsidRDefault="00832B4C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Telefon:                </w:t>
    </w:r>
    <w:r w:rsidR="00616BD4">
      <w:rPr>
        <w:rFonts w:asciiTheme="minorHAnsi" w:hAnsiTheme="minorHAnsi" w:cstheme="minorHAnsi"/>
        <w:sz w:val="20"/>
        <w:szCs w:val="20"/>
        <w:lang w:val="nb-NO"/>
      </w:rPr>
      <w:t>7003040</w:t>
    </w:r>
    <w:r w:rsidR="008F16AB">
      <w:rPr>
        <w:rFonts w:asciiTheme="minorHAnsi" w:hAnsiTheme="minorHAnsi" w:cstheme="minorHAnsi"/>
        <w:sz w:val="20"/>
        <w:szCs w:val="20"/>
        <w:lang w:val="nb-NO"/>
      </w:rPr>
      <w:t>4</w:t>
    </w:r>
    <w:r w:rsidRPr="00606A9E">
      <w:rPr>
        <w:rFonts w:asciiTheme="minorHAnsi" w:hAnsiTheme="minorHAnsi" w:cstheme="minorHAnsi"/>
        <w:sz w:val="20"/>
        <w:szCs w:val="20"/>
        <w:lang w:val="nb-NO"/>
      </w:rPr>
      <w:t xml:space="preserve"> </w:t>
    </w:r>
    <w:r w:rsidR="00616BD4">
      <w:rPr>
        <w:rFonts w:asciiTheme="minorHAnsi" w:hAnsiTheme="minorHAnsi" w:cstheme="minorHAnsi"/>
        <w:sz w:val="20"/>
        <w:szCs w:val="20"/>
        <w:lang w:val="nb-NO"/>
      </w:rPr>
      <w:t xml:space="preserve">/ </w:t>
    </w:r>
    <w:r w:rsidR="008F16AB">
      <w:rPr>
        <w:rFonts w:asciiTheme="minorHAnsi" w:hAnsiTheme="minorHAnsi" w:cstheme="minorHAnsi"/>
        <w:sz w:val="20"/>
        <w:szCs w:val="20"/>
        <w:lang w:val="nb-NO"/>
      </w:rPr>
      <w:t>41605335</w:t>
    </w:r>
  </w:p>
  <w:p w:rsidR="00832B4C" w:rsidRPr="00606A9E" w:rsidRDefault="00606A9E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E-postadresse:     </w:t>
    </w:r>
    <w:r w:rsidR="008F16AB">
      <w:rPr>
        <w:rFonts w:asciiTheme="minorHAnsi" w:hAnsiTheme="minorHAnsi" w:cstheme="minorHAnsi"/>
        <w:sz w:val="20"/>
        <w:szCs w:val="20"/>
        <w:lang w:val="nb-NO"/>
      </w:rPr>
      <w:t>rune.halsen</w:t>
    </w:r>
    <w:r w:rsidR="00832B4C" w:rsidRPr="00606A9E">
      <w:rPr>
        <w:rFonts w:asciiTheme="minorHAnsi" w:hAnsiTheme="minorHAnsi" w:cstheme="minorHAnsi"/>
        <w:sz w:val="20"/>
        <w:szCs w:val="20"/>
        <w:lang w:val="nb-NO"/>
      </w:rPr>
      <w:t>@vanylven.kommune.no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1C" w:rsidRDefault="00AB531C">
      <w:r>
        <w:separator/>
      </w:r>
    </w:p>
  </w:footnote>
  <w:footnote w:type="continuationSeparator" w:id="0">
    <w:p w:rsidR="00AB531C" w:rsidRDefault="00AB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03CB"/>
    <w:multiLevelType w:val="hybridMultilevel"/>
    <w:tmpl w:val="FCF26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D0262"/>
    <w:multiLevelType w:val="hybridMultilevel"/>
    <w:tmpl w:val="14101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02F66"/>
    <w:multiLevelType w:val="hybridMultilevel"/>
    <w:tmpl w:val="6144C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412BD"/>
    <w:multiLevelType w:val="hybridMultilevel"/>
    <w:tmpl w:val="328ED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C6139"/>
    <w:multiLevelType w:val="hybridMultilevel"/>
    <w:tmpl w:val="60447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85FC3"/>
    <w:multiLevelType w:val="hybridMultilevel"/>
    <w:tmpl w:val="1A325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611DE"/>
    <w:multiLevelType w:val="hybridMultilevel"/>
    <w:tmpl w:val="5D307AC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D3E34"/>
    <w:multiLevelType w:val="hybridMultilevel"/>
    <w:tmpl w:val="34CE19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15B14"/>
    <w:multiLevelType w:val="hybridMultilevel"/>
    <w:tmpl w:val="8708AB44"/>
    <w:lvl w:ilvl="0" w:tplc="F3546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74132B"/>
    <w:multiLevelType w:val="hybridMultilevel"/>
    <w:tmpl w:val="197AB4C6"/>
    <w:lvl w:ilvl="0" w:tplc="08E80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F9F"/>
    <w:rsid w:val="00000CE5"/>
    <w:rsid w:val="00002C3D"/>
    <w:rsid w:val="000D2C43"/>
    <w:rsid w:val="00155D58"/>
    <w:rsid w:val="002154CE"/>
    <w:rsid w:val="003215AC"/>
    <w:rsid w:val="003A4F8E"/>
    <w:rsid w:val="003B3763"/>
    <w:rsid w:val="003B3A5C"/>
    <w:rsid w:val="003F2705"/>
    <w:rsid w:val="00461860"/>
    <w:rsid w:val="00482D3E"/>
    <w:rsid w:val="004A633C"/>
    <w:rsid w:val="004B6E08"/>
    <w:rsid w:val="005367DF"/>
    <w:rsid w:val="0055041D"/>
    <w:rsid w:val="005573FB"/>
    <w:rsid w:val="00584815"/>
    <w:rsid w:val="005A3A9E"/>
    <w:rsid w:val="005B5999"/>
    <w:rsid w:val="005B75D1"/>
    <w:rsid w:val="005E1DAB"/>
    <w:rsid w:val="005E582C"/>
    <w:rsid w:val="00606A9E"/>
    <w:rsid w:val="00613ABD"/>
    <w:rsid w:val="00616BD4"/>
    <w:rsid w:val="006A7AA2"/>
    <w:rsid w:val="006C0C6F"/>
    <w:rsid w:val="006E7C28"/>
    <w:rsid w:val="00745522"/>
    <w:rsid w:val="00790F52"/>
    <w:rsid w:val="00832B4C"/>
    <w:rsid w:val="00844F9F"/>
    <w:rsid w:val="00873187"/>
    <w:rsid w:val="008A1A3D"/>
    <w:rsid w:val="008D741A"/>
    <w:rsid w:val="008F16AB"/>
    <w:rsid w:val="00924359"/>
    <w:rsid w:val="00981E2F"/>
    <w:rsid w:val="009F4535"/>
    <w:rsid w:val="00A92353"/>
    <w:rsid w:val="00AB531C"/>
    <w:rsid w:val="00AF74C1"/>
    <w:rsid w:val="00B51E40"/>
    <w:rsid w:val="00C173EE"/>
    <w:rsid w:val="00C35946"/>
    <w:rsid w:val="00C40BF2"/>
    <w:rsid w:val="00C83F08"/>
    <w:rsid w:val="00CA3A27"/>
    <w:rsid w:val="00D232D3"/>
    <w:rsid w:val="00D31700"/>
    <w:rsid w:val="00D3373A"/>
    <w:rsid w:val="00D37038"/>
    <w:rsid w:val="00D75BD2"/>
    <w:rsid w:val="00D816F2"/>
    <w:rsid w:val="00D97231"/>
    <w:rsid w:val="00DA0073"/>
    <w:rsid w:val="00E013D4"/>
    <w:rsid w:val="00E022DD"/>
    <w:rsid w:val="00E178C9"/>
    <w:rsid w:val="00E466C1"/>
    <w:rsid w:val="00E678C7"/>
    <w:rsid w:val="00E77F3F"/>
    <w:rsid w:val="00EA7961"/>
    <w:rsid w:val="00EB06B0"/>
    <w:rsid w:val="00F25B79"/>
    <w:rsid w:val="00F533BF"/>
    <w:rsid w:val="00F90C8E"/>
    <w:rsid w:val="00FD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46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46186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32B4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32B4C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C173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or.SSIKT\AppData\Local\Microsoft\Windows\Temporary%20Internet%20Files\Content.Outlook\VPSKZKTP\Brevmal%20m%20Gur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m Guri</Template>
  <TotalTime>1</TotalTime>
  <Pages>3</Pages>
  <Words>482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strgun</dc:creator>
  <cp:lastModifiedBy>jantor</cp:lastModifiedBy>
  <cp:revision>2</cp:revision>
  <cp:lastPrinted>2008-02-20T07:34:00Z</cp:lastPrinted>
  <dcterms:created xsi:type="dcterms:W3CDTF">2016-10-24T07:24:00Z</dcterms:created>
  <dcterms:modified xsi:type="dcterms:W3CDTF">2016-10-24T07:24:00Z</dcterms:modified>
</cp:coreProperties>
</file>