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3F" w:rsidRPr="00606A9E" w:rsidRDefault="00606A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b/>
          <w:noProof/>
          <w:sz w:val="32"/>
          <w:szCs w:val="32"/>
          <w:lang w:eastAsia="nn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-3810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2" name="Bilde 2" descr="vanyl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nylv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F3F">
        <w:rPr>
          <w:b/>
          <w:sz w:val="32"/>
          <w:szCs w:val="32"/>
        </w:rPr>
        <w:br/>
      </w:r>
      <w:r w:rsidR="00832B4C" w:rsidRPr="00606A9E">
        <w:rPr>
          <w:rFonts w:asciiTheme="minorHAnsi" w:hAnsiTheme="minorHAnsi" w:cstheme="minorHAnsi"/>
          <w:b/>
          <w:sz w:val="32"/>
          <w:szCs w:val="32"/>
        </w:rPr>
        <w:t>Myklebust barne- og ungdomsskule</w:t>
      </w:r>
      <w:r w:rsidR="00E77F3F" w:rsidRPr="00606A9E">
        <w:rPr>
          <w:rFonts w:asciiTheme="minorHAnsi" w:hAnsiTheme="minorHAnsi" w:cstheme="minorHAnsi"/>
          <w:b/>
          <w:sz w:val="32"/>
          <w:szCs w:val="32"/>
        </w:rPr>
        <w:br/>
      </w:r>
      <w:r w:rsidR="00C40BF2" w:rsidRPr="00606A9E">
        <w:rPr>
          <w:rFonts w:asciiTheme="minorHAnsi" w:hAnsiTheme="minorHAnsi" w:cstheme="minorHAnsi"/>
          <w:b/>
          <w:sz w:val="32"/>
          <w:szCs w:val="32"/>
        </w:rPr>
        <w:t>VANYLVEN KOMMUNE</w:t>
      </w:r>
    </w:p>
    <w:p w:rsidR="003B3763" w:rsidRPr="00606A9E" w:rsidRDefault="003B3763">
      <w:pPr>
        <w:rPr>
          <w:rFonts w:asciiTheme="minorHAnsi" w:hAnsiTheme="minorHAnsi" w:cstheme="minorHAnsi"/>
          <w:b/>
          <w:sz w:val="32"/>
          <w:szCs w:val="32"/>
        </w:rPr>
      </w:pPr>
    </w:p>
    <w:p w:rsidR="00606A9E" w:rsidRDefault="00606A9E" w:rsidP="00606A9E">
      <w:pPr>
        <w:rPr>
          <w:rFonts w:asciiTheme="minorHAnsi" w:hAnsiTheme="minorHAnsi" w:cstheme="minorHAnsi"/>
        </w:rPr>
      </w:pPr>
    </w:p>
    <w:p w:rsidR="005844ED" w:rsidRDefault="002724B5" w:rsidP="001B7B1D">
      <w:pPr>
        <w:ind w:left="360"/>
      </w:pPr>
      <w:r>
        <w:t>Referat møte FAU 25.09.2018</w:t>
      </w:r>
    </w:p>
    <w:p w:rsidR="002724B5" w:rsidRDefault="002724B5" w:rsidP="001B7B1D">
      <w:pPr>
        <w:ind w:left="360"/>
      </w:pPr>
    </w:p>
    <w:p w:rsidR="002724B5" w:rsidRDefault="002724B5" w:rsidP="001B7B1D">
      <w:pPr>
        <w:ind w:left="360"/>
      </w:pPr>
      <w:r>
        <w:t xml:space="preserve">Desse møtte: Anders Måløy, Anita Munck, Iris Simonnes, Anita Nordang, Lars Åge Torvanger, Carlo Reite, Per </w:t>
      </w:r>
      <w:proofErr w:type="spellStart"/>
      <w:r>
        <w:t>Almklov</w:t>
      </w:r>
      <w:proofErr w:type="spellEnd"/>
      <w:r>
        <w:t xml:space="preserve">, Britta </w:t>
      </w:r>
      <w:proofErr w:type="spellStart"/>
      <w:r>
        <w:t>Mäder</w:t>
      </w:r>
      <w:proofErr w:type="spellEnd"/>
      <w:r>
        <w:t>, Merete Vatne, Conny Skov, Hilde Karin Nerland, Ann Kristin Aaland, Therese Aksnes</w:t>
      </w:r>
    </w:p>
    <w:p w:rsidR="002724B5" w:rsidRDefault="002724B5" w:rsidP="001B7B1D">
      <w:pPr>
        <w:ind w:left="360"/>
      </w:pPr>
    </w:p>
    <w:p w:rsidR="002724B5" w:rsidRPr="002724B5" w:rsidRDefault="002724B5" w:rsidP="001B7B1D">
      <w:pPr>
        <w:ind w:left="360"/>
        <w:rPr>
          <w:b/>
        </w:rPr>
      </w:pPr>
      <w:r w:rsidRPr="002724B5">
        <w:rPr>
          <w:b/>
        </w:rPr>
        <w:t xml:space="preserve">Sak 1. </w:t>
      </w:r>
      <w:proofErr w:type="spellStart"/>
      <w:r w:rsidRPr="002724B5">
        <w:rPr>
          <w:b/>
        </w:rPr>
        <w:t>Konstituering</w:t>
      </w:r>
      <w:proofErr w:type="spellEnd"/>
    </w:p>
    <w:p w:rsidR="002724B5" w:rsidRDefault="002724B5" w:rsidP="001B7B1D">
      <w:pPr>
        <w:ind w:left="360"/>
      </w:pPr>
      <w:r>
        <w:t>Leiar: Anders Måløy</w:t>
      </w:r>
    </w:p>
    <w:p w:rsidR="002724B5" w:rsidRDefault="002724B5" w:rsidP="001B7B1D">
      <w:pPr>
        <w:ind w:left="360"/>
      </w:pPr>
      <w:r>
        <w:t>Nestleiar: Iris Simonnes</w:t>
      </w:r>
    </w:p>
    <w:p w:rsidR="002724B5" w:rsidRDefault="002724B5" w:rsidP="001B7B1D">
      <w:pPr>
        <w:ind w:left="360"/>
      </w:pPr>
      <w:r>
        <w:t>Skrivar: Anita Nordang</w:t>
      </w:r>
    </w:p>
    <w:p w:rsidR="002724B5" w:rsidRDefault="002724B5" w:rsidP="001B7B1D">
      <w:pPr>
        <w:ind w:left="360"/>
      </w:pPr>
    </w:p>
    <w:p w:rsidR="002724B5" w:rsidRDefault="002724B5" w:rsidP="001B7B1D">
      <w:pPr>
        <w:ind w:left="360"/>
        <w:rPr>
          <w:b/>
        </w:rPr>
      </w:pPr>
      <w:r>
        <w:rPr>
          <w:b/>
        </w:rPr>
        <w:t>Sak 2. Årsplan</w:t>
      </w:r>
    </w:p>
    <w:p w:rsidR="002724B5" w:rsidRDefault="003C04E1" w:rsidP="001B7B1D">
      <w:pPr>
        <w:ind w:left="360"/>
      </w:pPr>
      <w:r>
        <w:t>FAU ga innspel til årsplan; positive, eventuelle manglar og spørsmål.</w:t>
      </w:r>
    </w:p>
    <w:p w:rsidR="003C04E1" w:rsidRDefault="003C04E1" w:rsidP="001B7B1D">
      <w:pPr>
        <w:ind w:left="360"/>
      </w:pPr>
      <w:r>
        <w:t>Positivt: MOT, årsplanen er god, kultursekken</w:t>
      </w:r>
    </w:p>
    <w:p w:rsidR="003C04E1" w:rsidRDefault="003C04E1" w:rsidP="001B7B1D">
      <w:pPr>
        <w:ind w:left="360"/>
      </w:pPr>
      <w:r>
        <w:t>Spørsmål: Open dag – det er 10.klasse som vitjar vidaregåande skule</w:t>
      </w:r>
    </w:p>
    <w:p w:rsidR="003C04E1" w:rsidRDefault="003C04E1" w:rsidP="001B7B1D">
      <w:pPr>
        <w:ind w:left="360"/>
      </w:pPr>
      <w:r>
        <w:tab/>
      </w:r>
      <w:r>
        <w:tab/>
        <w:t>Fotografering – endre på dette? Rektor spelar dette vidare til FAU</w:t>
      </w:r>
    </w:p>
    <w:p w:rsidR="003C04E1" w:rsidRDefault="003C04E1" w:rsidP="001B7B1D">
      <w:pPr>
        <w:ind w:left="360"/>
      </w:pPr>
      <w:r>
        <w:t xml:space="preserve">FAU tek opp at det er positivt at ballbingen blir </w:t>
      </w:r>
      <w:proofErr w:type="spellStart"/>
      <w:r>
        <w:t>oppgradert</w:t>
      </w:r>
      <w:proofErr w:type="spellEnd"/>
      <w:r>
        <w:t xml:space="preserve"> og at gapahuk er bygd.</w:t>
      </w:r>
    </w:p>
    <w:p w:rsidR="003C04E1" w:rsidRDefault="003C04E1" w:rsidP="001B7B1D">
      <w:pPr>
        <w:ind w:left="360"/>
      </w:pPr>
    </w:p>
    <w:p w:rsidR="003C04E1" w:rsidRDefault="003C04E1" w:rsidP="001B7B1D">
      <w:pPr>
        <w:ind w:left="360"/>
        <w:rPr>
          <w:b/>
        </w:rPr>
      </w:pPr>
      <w:r w:rsidRPr="003C04E1">
        <w:rPr>
          <w:b/>
        </w:rPr>
        <w:t>Sak 3. Ordensreglane</w:t>
      </w:r>
    </w:p>
    <w:p w:rsidR="003C04E1" w:rsidRDefault="003C04E1" w:rsidP="001B7B1D">
      <w:pPr>
        <w:ind w:left="360"/>
      </w:pPr>
      <w:r w:rsidRPr="003C04E1">
        <w:t>Innspel</w:t>
      </w:r>
      <w:r>
        <w:t xml:space="preserve"> om endring i linje fem: Alle skal syne god folkeskikk….</w:t>
      </w:r>
    </w:p>
    <w:p w:rsidR="003C04E1" w:rsidRDefault="003C04E1" w:rsidP="001B7B1D">
      <w:pPr>
        <w:ind w:left="360"/>
      </w:pPr>
      <w:r>
        <w:t>Rektor orienterte om punkt 6 som skal endrast</w:t>
      </w:r>
      <w:r w:rsidR="00F27AC0">
        <w:t xml:space="preserve"> og blir praktisert annleis</w:t>
      </w:r>
      <w:bookmarkStart w:id="0" w:name="_GoBack"/>
      <w:bookmarkEnd w:id="0"/>
      <w:r>
        <w:t xml:space="preserve"> for å vere overeins med Opplæringslova.</w:t>
      </w:r>
    </w:p>
    <w:p w:rsidR="003C04E1" w:rsidRDefault="003C04E1" w:rsidP="001B7B1D">
      <w:pPr>
        <w:ind w:left="360"/>
      </w:pPr>
      <w:r>
        <w:t>Det vart tatt opp at merknad ikkje brukast som ein «trussel», men at ein nyttar Ordensreglane aktivt i skulekvardagen.</w:t>
      </w:r>
    </w:p>
    <w:p w:rsidR="003C04E1" w:rsidRDefault="003C04E1" w:rsidP="001B7B1D">
      <w:pPr>
        <w:ind w:left="360"/>
      </w:pPr>
      <w:r>
        <w:t>Skulen tek kontakt med heimen om det er mistanke om bruk av rusmiddel og der det er alvorlege brot på Ordensreglane.</w:t>
      </w:r>
    </w:p>
    <w:p w:rsidR="003C04E1" w:rsidRDefault="003C04E1" w:rsidP="001B7B1D">
      <w:pPr>
        <w:ind w:left="360"/>
      </w:pPr>
    </w:p>
    <w:p w:rsidR="003C04E1" w:rsidRDefault="003C04E1" w:rsidP="001B7B1D">
      <w:pPr>
        <w:ind w:left="360"/>
        <w:rPr>
          <w:b/>
        </w:rPr>
      </w:pPr>
      <w:r>
        <w:rPr>
          <w:b/>
        </w:rPr>
        <w:t xml:space="preserve">Sak 4. </w:t>
      </w:r>
      <w:r w:rsidR="00F27AC0">
        <w:rPr>
          <w:b/>
        </w:rPr>
        <w:t>Dugnad</w:t>
      </w:r>
    </w:p>
    <w:p w:rsidR="00F27AC0" w:rsidRDefault="00F27AC0" w:rsidP="001B7B1D">
      <w:pPr>
        <w:ind w:left="360"/>
      </w:pPr>
      <w:r>
        <w:t>FAU er med på å arrangere dugnad på ballbingen (beising) i haust/vår og på gapahuken i vår.</w:t>
      </w:r>
    </w:p>
    <w:p w:rsidR="00F27AC0" w:rsidRDefault="00F27AC0" w:rsidP="001B7B1D">
      <w:pPr>
        <w:ind w:left="360"/>
      </w:pPr>
    </w:p>
    <w:p w:rsidR="00F27AC0" w:rsidRDefault="00F27AC0" w:rsidP="001B7B1D">
      <w:pPr>
        <w:ind w:left="360"/>
        <w:rPr>
          <w:b/>
        </w:rPr>
      </w:pPr>
      <w:r w:rsidRPr="00F27AC0">
        <w:rPr>
          <w:b/>
        </w:rPr>
        <w:t>Sak 5. Eventuelt</w:t>
      </w:r>
    </w:p>
    <w:p w:rsidR="00F27AC0" w:rsidRDefault="00F27AC0" w:rsidP="00F27AC0">
      <w:pPr>
        <w:pStyle w:val="Listeavsnitt"/>
        <w:numPr>
          <w:ilvl w:val="0"/>
          <w:numId w:val="4"/>
        </w:numPr>
      </w:pPr>
      <w:r w:rsidRPr="00F27AC0">
        <w:t>Sikker skuleveg  - skal vi få Synste Møre til å kome?</w:t>
      </w:r>
    </w:p>
    <w:p w:rsidR="00F27AC0" w:rsidRDefault="00F27AC0" w:rsidP="00F27AC0">
      <w:pPr>
        <w:pStyle w:val="Listeavsnitt"/>
        <w:numPr>
          <w:ilvl w:val="0"/>
          <w:numId w:val="4"/>
        </w:numPr>
      </w:pPr>
      <w:r>
        <w:t>Symjeundervisning – frå haustferien til påske. Kvar veke for barneskulen, periodeundervisning for ungdomsskulen.</w:t>
      </w:r>
    </w:p>
    <w:p w:rsidR="00F27AC0" w:rsidRPr="00F27AC0" w:rsidRDefault="00F27AC0" w:rsidP="00F27AC0">
      <w:pPr>
        <w:pStyle w:val="Listeavsnitt"/>
        <w:numPr>
          <w:ilvl w:val="0"/>
          <w:numId w:val="4"/>
        </w:numPr>
      </w:pPr>
      <w:r>
        <w:t>Lus – fortsatt går det lus -  ungdomsskulen, barnehage vidaregåande blir varsla av rektor.</w:t>
      </w:r>
    </w:p>
    <w:p w:rsidR="003C04E1" w:rsidRDefault="003C04E1" w:rsidP="001B7B1D">
      <w:pPr>
        <w:ind w:left="360"/>
      </w:pPr>
    </w:p>
    <w:p w:rsidR="003C04E1" w:rsidRDefault="00F27AC0" w:rsidP="001B7B1D">
      <w:pPr>
        <w:ind w:left="360"/>
      </w:pPr>
      <w:r>
        <w:t>Referent</w:t>
      </w:r>
    </w:p>
    <w:p w:rsidR="00F27AC0" w:rsidRPr="003C04E1" w:rsidRDefault="00F27AC0" w:rsidP="001B7B1D">
      <w:pPr>
        <w:ind w:left="360"/>
      </w:pPr>
      <w:r>
        <w:t>Janne Kristin Torvanger</w:t>
      </w:r>
    </w:p>
    <w:sectPr w:rsidR="00F27AC0" w:rsidRPr="003C04E1" w:rsidSect="00C359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FB" w:rsidRDefault="007A06FB">
      <w:r>
        <w:separator/>
      </w:r>
    </w:p>
  </w:endnote>
  <w:endnote w:type="continuationSeparator" w:id="0">
    <w:p w:rsidR="007A06FB" w:rsidRDefault="007A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4C" w:rsidRDefault="00832B4C">
    <w:pPr>
      <w:pStyle w:val="Bunntekst"/>
      <w:rPr>
        <w:b/>
        <w:sz w:val="20"/>
        <w:szCs w:val="20"/>
        <w:lang w:val="nb-NO"/>
      </w:rPr>
    </w:pPr>
    <w:r>
      <w:rPr>
        <w:b/>
        <w:sz w:val="20"/>
        <w:szCs w:val="20"/>
        <w:lang w:val="nb-NO"/>
      </w:rPr>
      <w:t>________________________________________________________________________________________</w:t>
    </w:r>
  </w:p>
  <w:p w:rsidR="00832B4C" w:rsidRPr="00606A9E" w:rsidRDefault="00832B4C">
    <w:pPr>
      <w:pStyle w:val="Bunntekst"/>
      <w:rPr>
        <w:rFonts w:asciiTheme="minorHAnsi" w:hAnsiTheme="minorHAnsi" w:cstheme="minorHAnsi"/>
        <w:sz w:val="20"/>
        <w:szCs w:val="20"/>
        <w:lang w:val="nb-NO"/>
      </w:rPr>
    </w:pPr>
    <w:proofErr w:type="gramStart"/>
    <w:r w:rsidRPr="00606A9E">
      <w:rPr>
        <w:rFonts w:asciiTheme="minorHAnsi" w:hAnsiTheme="minorHAnsi" w:cstheme="minorHAnsi"/>
        <w:b/>
        <w:sz w:val="20"/>
        <w:szCs w:val="20"/>
        <w:lang w:val="nb-NO"/>
      </w:rPr>
      <w:t xml:space="preserve">Postadresse:   </w:t>
    </w:r>
    <w:proofErr w:type="gramEnd"/>
    <w:r w:rsidRPr="00606A9E">
      <w:rPr>
        <w:rFonts w:asciiTheme="minorHAnsi" w:hAnsiTheme="minorHAnsi" w:cstheme="minorHAnsi"/>
        <w:b/>
        <w:sz w:val="20"/>
        <w:szCs w:val="20"/>
        <w:lang w:val="nb-NO"/>
      </w:rPr>
      <w:t xml:space="preserve">      </w:t>
    </w:r>
    <w:r w:rsidRPr="00606A9E">
      <w:rPr>
        <w:rFonts w:asciiTheme="minorHAnsi" w:hAnsiTheme="minorHAnsi" w:cstheme="minorHAnsi"/>
        <w:sz w:val="20"/>
        <w:szCs w:val="20"/>
        <w:lang w:val="nb-NO"/>
      </w:rPr>
      <w:t xml:space="preserve">Myklebust barne- og </w:t>
    </w:r>
    <w:proofErr w:type="spellStart"/>
    <w:r w:rsidRPr="00606A9E">
      <w:rPr>
        <w:rFonts w:asciiTheme="minorHAnsi" w:hAnsiTheme="minorHAnsi" w:cstheme="minorHAnsi"/>
        <w:sz w:val="20"/>
        <w:szCs w:val="20"/>
        <w:lang w:val="nb-NO"/>
      </w:rPr>
      <w:t>ungdomsskule</w:t>
    </w:r>
    <w:proofErr w:type="spellEnd"/>
    <w:r w:rsidRPr="00606A9E">
      <w:rPr>
        <w:rFonts w:asciiTheme="minorHAnsi" w:hAnsiTheme="minorHAnsi" w:cstheme="minorHAnsi"/>
        <w:sz w:val="20"/>
        <w:szCs w:val="20"/>
        <w:lang w:val="nb-NO"/>
      </w:rPr>
      <w:t>, 6140 Syvde</w:t>
    </w:r>
  </w:p>
  <w:p w:rsidR="00832B4C" w:rsidRPr="00606A9E" w:rsidRDefault="00832B4C">
    <w:pPr>
      <w:pStyle w:val="Bunntekst"/>
      <w:rPr>
        <w:rFonts w:asciiTheme="minorHAnsi" w:hAnsiTheme="minorHAnsi" w:cstheme="minorHAnsi"/>
        <w:sz w:val="20"/>
        <w:szCs w:val="20"/>
        <w:lang w:val="nb-NO"/>
      </w:rPr>
    </w:pPr>
    <w:proofErr w:type="gramStart"/>
    <w:r w:rsidRPr="00606A9E">
      <w:rPr>
        <w:rFonts w:asciiTheme="minorHAnsi" w:hAnsiTheme="minorHAnsi" w:cstheme="minorHAnsi"/>
        <w:b/>
        <w:sz w:val="20"/>
        <w:szCs w:val="20"/>
        <w:lang w:val="nb-NO"/>
      </w:rPr>
      <w:t xml:space="preserve">Telefon:   </w:t>
    </w:r>
    <w:proofErr w:type="gramEnd"/>
    <w:r w:rsidRPr="00606A9E">
      <w:rPr>
        <w:rFonts w:asciiTheme="minorHAnsi" w:hAnsiTheme="minorHAnsi" w:cstheme="minorHAnsi"/>
        <w:b/>
        <w:sz w:val="20"/>
        <w:szCs w:val="20"/>
        <w:lang w:val="nb-NO"/>
      </w:rPr>
      <w:t xml:space="preserve">             </w:t>
    </w:r>
    <w:r w:rsidR="00E03656">
      <w:rPr>
        <w:rFonts w:asciiTheme="minorHAnsi" w:hAnsiTheme="minorHAnsi" w:cstheme="minorHAnsi"/>
        <w:sz w:val="20"/>
        <w:szCs w:val="20"/>
        <w:lang w:val="nb-NO"/>
      </w:rPr>
      <w:t>70030401</w:t>
    </w:r>
    <w:r w:rsidRPr="00606A9E">
      <w:rPr>
        <w:rFonts w:asciiTheme="minorHAnsi" w:hAnsiTheme="minorHAnsi" w:cstheme="minorHAnsi"/>
        <w:sz w:val="20"/>
        <w:szCs w:val="20"/>
        <w:lang w:val="nb-NO"/>
      </w:rPr>
      <w:t xml:space="preserve">  </w:t>
    </w:r>
  </w:p>
  <w:p w:rsidR="00832B4C" w:rsidRPr="00606A9E" w:rsidRDefault="00606A9E">
    <w:pPr>
      <w:pStyle w:val="Bunntekst"/>
      <w:rPr>
        <w:rFonts w:asciiTheme="minorHAnsi" w:hAnsiTheme="minorHAnsi" w:cstheme="minorHAnsi"/>
        <w:sz w:val="20"/>
        <w:szCs w:val="20"/>
        <w:lang w:val="nb-NO"/>
      </w:rPr>
    </w:pPr>
    <w:r w:rsidRPr="00606A9E">
      <w:rPr>
        <w:rFonts w:asciiTheme="minorHAnsi" w:hAnsiTheme="minorHAnsi" w:cstheme="minorHAnsi"/>
        <w:b/>
        <w:sz w:val="20"/>
        <w:szCs w:val="20"/>
        <w:lang w:val="nb-NO"/>
      </w:rPr>
      <w:t>E-</w:t>
    </w:r>
    <w:proofErr w:type="gramStart"/>
    <w:r w:rsidRPr="00606A9E">
      <w:rPr>
        <w:rFonts w:asciiTheme="minorHAnsi" w:hAnsiTheme="minorHAnsi" w:cstheme="minorHAnsi"/>
        <w:b/>
        <w:sz w:val="20"/>
        <w:szCs w:val="20"/>
        <w:lang w:val="nb-NO"/>
      </w:rPr>
      <w:t xml:space="preserve">postadresse:   </w:t>
    </w:r>
    <w:proofErr w:type="gramEnd"/>
    <w:r w:rsidRPr="00606A9E">
      <w:rPr>
        <w:rFonts w:asciiTheme="minorHAnsi" w:hAnsiTheme="minorHAnsi" w:cstheme="minorHAnsi"/>
        <w:b/>
        <w:sz w:val="20"/>
        <w:szCs w:val="20"/>
        <w:lang w:val="nb-NO"/>
      </w:rPr>
      <w:t xml:space="preserve">  </w:t>
    </w:r>
    <w:r w:rsidR="00523EFA">
      <w:rPr>
        <w:rFonts w:asciiTheme="minorHAnsi" w:hAnsiTheme="minorHAnsi" w:cstheme="minorHAnsi"/>
        <w:sz w:val="20"/>
        <w:szCs w:val="20"/>
        <w:lang w:val="nb-NO"/>
      </w:rPr>
      <w:t>janne.torvanger</w:t>
    </w:r>
    <w:r w:rsidR="00832B4C" w:rsidRPr="00606A9E">
      <w:rPr>
        <w:rFonts w:asciiTheme="minorHAnsi" w:hAnsiTheme="minorHAnsi" w:cstheme="minorHAnsi"/>
        <w:sz w:val="20"/>
        <w:szCs w:val="20"/>
        <w:lang w:val="nb-NO"/>
      </w:rPr>
      <w:t>@vanylven.kommune.no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FB" w:rsidRDefault="007A06FB">
      <w:r>
        <w:separator/>
      </w:r>
    </w:p>
  </w:footnote>
  <w:footnote w:type="continuationSeparator" w:id="0">
    <w:p w:rsidR="007A06FB" w:rsidRDefault="007A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5B14"/>
    <w:multiLevelType w:val="hybridMultilevel"/>
    <w:tmpl w:val="8708AB44"/>
    <w:lvl w:ilvl="0" w:tplc="F35468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8F96647"/>
    <w:multiLevelType w:val="hybridMultilevel"/>
    <w:tmpl w:val="448AD4AC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74132B"/>
    <w:multiLevelType w:val="hybridMultilevel"/>
    <w:tmpl w:val="197AB4C6"/>
    <w:lvl w:ilvl="0" w:tplc="08E80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A4F1C"/>
    <w:multiLevelType w:val="hybridMultilevel"/>
    <w:tmpl w:val="EF0AE0D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F0"/>
    <w:rsid w:val="00000CE5"/>
    <w:rsid w:val="00002C3D"/>
    <w:rsid w:val="0008713D"/>
    <w:rsid w:val="000D2C43"/>
    <w:rsid w:val="00111F0D"/>
    <w:rsid w:val="00155D58"/>
    <w:rsid w:val="001B7B1D"/>
    <w:rsid w:val="002724B5"/>
    <w:rsid w:val="0036610F"/>
    <w:rsid w:val="003A5BF0"/>
    <w:rsid w:val="003B3763"/>
    <w:rsid w:val="003B3A5C"/>
    <w:rsid w:val="003C04E1"/>
    <w:rsid w:val="00461860"/>
    <w:rsid w:val="00482D3E"/>
    <w:rsid w:val="00523EFA"/>
    <w:rsid w:val="005367DF"/>
    <w:rsid w:val="0055041D"/>
    <w:rsid w:val="005844ED"/>
    <w:rsid w:val="005A3A9E"/>
    <w:rsid w:val="005E582C"/>
    <w:rsid w:val="005E7335"/>
    <w:rsid w:val="00601A03"/>
    <w:rsid w:val="00606A9E"/>
    <w:rsid w:val="00675FEE"/>
    <w:rsid w:val="006A7AA2"/>
    <w:rsid w:val="006E7C28"/>
    <w:rsid w:val="00716A2B"/>
    <w:rsid w:val="00790F52"/>
    <w:rsid w:val="007A06FB"/>
    <w:rsid w:val="007B20DF"/>
    <w:rsid w:val="00832B4C"/>
    <w:rsid w:val="008D741A"/>
    <w:rsid w:val="009F4535"/>
    <w:rsid w:val="00A44C02"/>
    <w:rsid w:val="00AF74C1"/>
    <w:rsid w:val="00B51E40"/>
    <w:rsid w:val="00BF2B9C"/>
    <w:rsid w:val="00C35946"/>
    <w:rsid w:val="00C40BF2"/>
    <w:rsid w:val="00CA3A27"/>
    <w:rsid w:val="00D232D3"/>
    <w:rsid w:val="00D31700"/>
    <w:rsid w:val="00D37038"/>
    <w:rsid w:val="00D93DB0"/>
    <w:rsid w:val="00D97231"/>
    <w:rsid w:val="00DA0073"/>
    <w:rsid w:val="00DF35AC"/>
    <w:rsid w:val="00E013D4"/>
    <w:rsid w:val="00E022DD"/>
    <w:rsid w:val="00E03656"/>
    <w:rsid w:val="00E678C7"/>
    <w:rsid w:val="00E77F3F"/>
    <w:rsid w:val="00EB06B0"/>
    <w:rsid w:val="00F25B79"/>
    <w:rsid w:val="00F27AC0"/>
    <w:rsid w:val="00F4481A"/>
    <w:rsid w:val="00F533BF"/>
    <w:rsid w:val="00F8171E"/>
    <w:rsid w:val="00F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EDDB2"/>
  <w15:docId w15:val="{77407B4B-B619-4F5B-9E6B-E34B31A3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946"/>
    <w:rPr>
      <w:sz w:val="24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716A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46186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832B4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32B4C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basedOn w:val="Standardskriftforavsnitt"/>
    <w:link w:val="Overskrift1"/>
    <w:rsid w:val="00716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n-NO"/>
    </w:rPr>
  </w:style>
  <w:style w:type="paragraph" w:styleId="Undertittel">
    <w:name w:val="Subtitle"/>
    <w:basedOn w:val="Normal"/>
    <w:next w:val="Normal"/>
    <w:link w:val="UndertittelTegn"/>
    <w:qFormat/>
    <w:rsid w:val="00584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584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n-NO"/>
    </w:rPr>
  </w:style>
  <w:style w:type="character" w:styleId="Hyperkobling">
    <w:name w:val="Hyperlink"/>
    <w:basedOn w:val="Standardskriftforavsnitt"/>
    <w:rsid w:val="005844ED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F2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tor.SSIKT\AppData\Local\Microsoft\Windows\Temporary%20Internet%20Files\Content.Outlook\VPSKZKTP\Brevmal%20m%20Guri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 m Guri</Template>
  <TotalTime>0</TotalTime>
  <Pages>1</Pages>
  <Words>252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jantor</dc:creator>
  <cp:lastModifiedBy>Janne Kristin Torvanger</cp:lastModifiedBy>
  <cp:revision>2</cp:revision>
  <cp:lastPrinted>2008-02-20T07:34:00Z</cp:lastPrinted>
  <dcterms:created xsi:type="dcterms:W3CDTF">2018-10-01T06:35:00Z</dcterms:created>
  <dcterms:modified xsi:type="dcterms:W3CDTF">2018-10-01T06:35:00Z</dcterms:modified>
</cp:coreProperties>
</file>